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B5" w:rsidRPr="004B4F37" w:rsidRDefault="008E3E5F" w:rsidP="004B4F37">
      <w:pPr>
        <w:pStyle w:val="Normal1"/>
        <w:ind w:left="284" w:right="6"/>
        <w:jc w:val="center"/>
        <w:rPr>
          <w:rFonts w:ascii="Arial" w:eastAsia="Calibri" w:hAnsi="Arial" w:cs="Arial"/>
          <w:sz w:val="20"/>
          <w:szCs w:val="20"/>
        </w:rPr>
      </w:pP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N</w:t>
      </w:r>
      <w:r w:rsidRPr="004B4F37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X</w:t>
      </w:r>
      <w:r w:rsidRPr="004B4F37">
        <w:rPr>
          <w:rFonts w:ascii="Arial" w:eastAsia="Calibri" w:hAnsi="Arial" w:cs="Arial"/>
          <w:b/>
          <w:sz w:val="20"/>
          <w:szCs w:val="20"/>
        </w:rPr>
        <w:t>O</w:t>
      </w:r>
      <w:r w:rsidRPr="004B4F37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4B4F37">
        <w:rPr>
          <w:rFonts w:ascii="Arial" w:eastAsia="Calibri" w:hAnsi="Arial" w:cs="Arial"/>
          <w:b/>
          <w:sz w:val="20"/>
          <w:szCs w:val="20"/>
        </w:rPr>
        <w:t>I</w:t>
      </w:r>
      <w:r w:rsidRPr="004B4F3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–</w:t>
      </w:r>
      <w:r w:rsidRPr="004B4F3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1"/>
          <w:sz w:val="20"/>
          <w:szCs w:val="20"/>
        </w:rPr>
        <w:t>F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4B4F37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H</w:t>
      </w:r>
      <w:r w:rsidRPr="004B4F37">
        <w:rPr>
          <w:rFonts w:ascii="Arial" w:eastAsia="Calibri" w:hAnsi="Arial" w:cs="Arial"/>
          <w:b/>
          <w:sz w:val="20"/>
          <w:szCs w:val="20"/>
        </w:rPr>
        <w:t>A</w:t>
      </w:r>
      <w:r w:rsidRPr="004B4F3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DE</w:t>
      </w:r>
      <w:r w:rsidRPr="004B4F3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I</w:t>
      </w:r>
      <w:r w:rsidRPr="004B4F37">
        <w:rPr>
          <w:rFonts w:ascii="Arial" w:eastAsia="Calibri" w:hAnsi="Arial" w:cs="Arial"/>
          <w:b/>
          <w:sz w:val="20"/>
          <w:szCs w:val="20"/>
        </w:rPr>
        <w:t>N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4B4F37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4B4F37">
        <w:rPr>
          <w:rFonts w:ascii="Arial" w:eastAsia="Calibri" w:hAnsi="Arial" w:cs="Arial"/>
          <w:b/>
          <w:sz w:val="20"/>
          <w:szCs w:val="20"/>
        </w:rPr>
        <w:t>R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4B4F3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Ã</w:t>
      </w:r>
      <w:r w:rsidRPr="004B4F37">
        <w:rPr>
          <w:rFonts w:ascii="Arial" w:eastAsia="Calibri" w:hAnsi="Arial" w:cs="Arial"/>
          <w:b/>
          <w:sz w:val="20"/>
          <w:szCs w:val="20"/>
        </w:rPr>
        <w:t>O</w:t>
      </w:r>
      <w:r w:rsidRPr="004B4F37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NO</w:t>
      </w:r>
      <w:r w:rsidRPr="004B4F3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4"/>
          <w:sz w:val="20"/>
          <w:szCs w:val="20"/>
        </w:rPr>
        <w:t>P</w:t>
      </w:r>
      <w:r w:rsidRPr="004B4F37">
        <w:rPr>
          <w:rFonts w:ascii="Arial" w:eastAsia="Calibri" w:hAnsi="Arial" w:cs="Arial"/>
          <w:b/>
          <w:sz w:val="20"/>
          <w:szCs w:val="20"/>
        </w:rPr>
        <w:t>RO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C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z w:val="20"/>
          <w:szCs w:val="20"/>
        </w:rPr>
        <w:t>SSO</w:t>
      </w:r>
      <w:r w:rsidRPr="004B4F37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4B4F37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L</w:t>
      </w:r>
      <w:r w:rsidRPr="004B4F37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TI</w:t>
      </w:r>
      <w:r w:rsidRPr="004B4F37">
        <w:rPr>
          <w:rFonts w:ascii="Arial" w:eastAsia="Calibri" w:hAnsi="Arial" w:cs="Arial"/>
          <w:b/>
          <w:sz w:val="20"/>
          <w:szCs w:val="20"/>
        </w:rPr>
        <w:t>VO</w:t>
      </w:r>
      <w:r w:rsidRPr="004B4F37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PA</w:t>
      </w:r>
      <w:r w:rsidRPr="004B4F37">
        <w:rPr>
          <w:rFonts w:ascii="Arial" w:eastAsia="Calibri" w:hAnsi="Arial" w:cs="Arial"/>
          <w:b/>
          <w:sz w:val="20"/>
          <w:szCs w:val="20"/>
        </w:rPr>
        <w:t>RA</w:t>
      </w:r>
      <w:r w:rsidRPr="004B4F3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="00205755" w:rsidRPr="004B4F37">
        <w:rPr>
          <w:rFonts w:ascii="Arial" w:hAnsi="Arial" w:cs="Arial"/>
          <w:b/>
          <w:sz w:val="20"/>
          <w:szCs w:val="20"/>
        </w:rPr>
        <w:t>CADASTRO DE RESERVA DE BOLSISTAS UAB/CAPES – PROFESSOR FORMADOR I OU II -</w:t>
      </w:r>
      <w:r w:rsidRPr="004B4F37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D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4B4F37">
        <w:rPr>
          <w:rFonts w:ascii="Arial" w:eastAsia="Calibri" w:hAnsi="Arial" w:cs="Arial"/>
          <w:b/>
          <w:sz w:val="20"/>
          <w:szCs w:val="20"/>
        </w:rPr>
        <w:t>D</w:t>
      </w:r>
      <w:r w:rsidRPr="004B4F37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-</w:t>
      </w:r>
      <w:r w:rsidRPr="004B4F3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U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FV</w:t>
      </w:r>
      <w:r w:rsidRPr="004B4F37">
        <w:rPr>
          <w:rFonts w:ascii="Arial" w:eastAsia="Calibri" w:hAnsi="Arial" w:cs="Arial"/>
          <w:b/>
          <w:sz w:val="20"/>
          <w:szCs w:val="20"/>
        </w:rPr>
        <w:t>JM</w:t>
      </w:r>
      <w:r w:rsidRPr="004B4F3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–</w:t>
      </w:r>
      <w:r w:rsidRPr="004B4F3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z w:val="20"/>
          <w:szCs w:val="20"/>
        </w:rPr>
        <w:t>D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Pr="004B4F37">
        <w:rPr>
          <w:rFonts w:ascii="Arial" w:eastAsia="Calibri" w:hAnsi="Arial" w:cs="Arial"/>
          <w:b/>
          <w:sz w:val="20"/>
          <w:szCs w:val="20"/>
        </w:rPr>
        <w:t>L</w:t>
      </w:r>
      <w:r w:rsidRPr="004B4F37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="00CD0D63" w:rsidRPr="004B4F37">
        <w:rPr>
          <w:rFonts w:ascii="Arial" w:hAnsi="Arial" w:cs="Arial"/>
          <w:b/>
          <w:spacing w:val="11"/>
          <w:sz w:val="20"/>
          <w:szCs w:val="20"/>
        </w:rPr>
        <w:t>1</w:t>
      </w:r>
      <w:r w:rsidR="00854268">
        <w:rPr>
          <w:rFonts w:ascii="Arial" w:hAnsi="Arial" w:cs="Arial"/>
          <w:b/>
          <w:spacing w:val="11"/>
          <w:sz w:val="20"/>
          <w:szCs w:val="20"/>
        </w:rPr>
        <w:t>6</w:t>
      </w:r>
      <w:r w:rsidRPr="004B4F37">
        <w:rPr>
          <w:rFonts w:ascii="Arial" w:eastAsia="Calibri" w:hAnsi="Arial" w:cs="Arial"/>
          <w:b/>
          <w:spacing w:val="1"/>
          <w:w w:val="102"/>
          <w:sz w:val="20"/>
          <w:szCs w:val="20"/>
        </w:rPr>
        <w:t>/</w:t>
      </w:r>
      <w:r w:rsidR="006D13F5" w:rsidRPr="004B4F37">
        <w:rPr>
          <w:rFonts w:ascii="Arial" w:eastAsia="Calibri" w:hAnsi="Arial" w:cs="Arial"/>
          <w:b/>
          <w:spacing w:val="1"/>
          <w:w w:val="102"/>
          <w:sz w:val="20"/>
          <w:szCs w:val="20"/>
        </w:rPr>
        <w:t>DEAD/</w:t>
      </w:r>
      <w:r w:rsidRPr="004B4F37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Pr="004B4F37">
        <w:rPr>
          <w:rFonts w:ascii="Arial" w:eastAsia="Calibri" w:hAnsi="Arial" w:cs="Arial"/>
          <w:b/>
          <w:w w:val="102"/>
          <w:sz w:val="20"/>
          <w:szCs w:val="20"/>
        </w:rPr>
        <w:t>01</w:t>
      </w:r>
      <w:r w:rsidR="00CD0D63" w:rsidRPr="004B4F37">
        <w:rPr>
          <w:rFonts w:ascii="Arial" w:eastAsia="Calibri" w:hAnsi="Arial" w:cs="Arial"/>
          <w:b/>
          <w:w w:val="102"/>
          <w:sz w:val="20"/>
          <w:szCs w:val="20"/>
        </w:rPr>
        <w:t>9</w:t>
      </w:r>
    </w:p>
    <w:p w:rsidR="004C73B5" w:rsidRPr="004B4F37" w:rsidRDefault="008E3E5F" w:rsidP="004B4F37">
      <w:pPr>
        <w:spacing w:before="2"/>
        <w:ind w:left="284" w:right="153"/>
        <w:jc w:val="center"/>
        <w:rPr>
          <w:rFonts w:ascii="Arial" w:eastAsia="Calibri" w:hAnsi="Arial" w:cs="Arial"/>
          <w:lang w:val="pt-BR"/>
        </w:rPr>
      </w:pPr>
      <w:r w:rsidRPr="004B4F37">
        <w:rPr>
          <w:rFonts w:ascii="Arial" w:eastAsia="Calibri" w:hAnsi="Arial" w:cs="Arial"/>
          <w:b/>
          <w:spacing w:val="-1"/>
          <w:lang w:val="pt-BR"/>
        </w:rPr>
        <w:t>(Su</w:t>
      </w:r>
      <w:r w:rsidRPr="004B4F37">
        <w:rPr>
          <w:rFonts w:ascii="Arial" w:eastAsia="Calibri" w:hAnsi="Arial" w:cs="Arial"/>
          <w:b/>
          <w:spacing w:val="1"/>
          <w:lang w:val="pt-BR"/>
        </w:rPr>
        <w:t>g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lang w:val="pt-BR"/>
        </w:rPr>
        <w:t>-</w:t>
      </w:r>
      <w:r w:rsidRPr="004B4F37">
        <w:rPr>
          <w:rFonts w:ascii="Arial" w:eastAsia="Calibri" w:hAnsi="Arial" w:cs="Arial"/>
          <w:b/>
          <w:spacing w:val="1"/>
          <w:lang w:val="pt-BR"/>
        </w:rPr>
        <w:t>s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11"/>
          <w:lang w:val="pt-BR"/>
        </w:rPr>
        <w:t xml:space="preserve"> 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pre</w:t>
      </w:r>
      <w:r w:rsidRPr="004B4F37">
        <w:rPr>
          <w:rFonts w:ascii="Arial" w:eastAsia="Calibri" w:hAnsi="Arial" w:cs="Arial"/>
          <w:b/>
          <w:spacing w:val="2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n</w:t>
      </w:r>
      <w:r w:rsidRPr="004B4F37">
        <w:rPr>
          <w:rFonts w:ascii="Arial" w:eastAsia="Calibri" w:hAnsi="Arial" w:cs="Arial"/>
          <w:b/>
          <w:spacing w:val="-1"/>
          <w:lang w:val="pt-BR"/>
        </w:rPr>
        <w:t>ch</w:t>
      </w:r>
      <w:r w:rsidRPr="004B4F37">
        <w:rPr>
          <w:rFonts w:ascii="Arial" w:eastAsia="Calibri" w:hAnsi="Arial" w:cs="Arial"/>
          <w:b/>
          <w:spacing w:val="2"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lang w:val="pt-BR"/>
        </w:rPr>
        <w:t>m</w:t>
      </w:r>
      <w:r w:rsidRPr="004B4F37">
        <w:rPr>
          <w:rFonts w:ascii="Arial" w:eastAsia="Calibri" w:hAnsi="Arial" w:cs="Arial"/>
          <w:b/>
          <w:spacing w:val="-1"/>
          <w:lang w:val="pt-BR"/>
        </w:rPr>
        <w:t>en</w:t>
      </w:r>
      <w:r w:rsidRPr="004B4F37">
        <w:rPr>
          <w:rFonts w:ascii="Arial" w:eastAsia="Calibri" w:hAnsi="Arial" w:cs="Arial"/>
          <w:b/>
          <w:spacing w:val="1"/>
          <w:lang w:val="pt-BR"/>
        </w:rPr>
        <w:t>t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25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spacing w:val="-3"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lang w:val="pt-BR"/>
        </w:rPr>
        <w:t>g</w:t>
      </w:r>
      <w:r w:rsidRPr="004B4F37">
        <w:rPr>
          <w:rFonts w:ascii="Arial" w:eastAsia="Calibri" w:hAnsi="Arial" w:cs="Arial"/>
          <w:b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lang w:val="pt-BR"/>
        </w:rPr>
        <w:t>t</w:t>
      </w:r>
      <w:r w:rsidRPr="004B4F37">
        <w:rPr>
          <w:rFonts w:ascii="Arial" w:eastAsia="Calibri" w:hAnsi="Arial" w:cs="Arial"/>
          <w:b/>
          <w:spacing w:val="2"/>
          <w:lang w:val="pt-BR"/>
        </w:rPr>
        <w:t>a</w:t>
      </w:r>
      <w:r w:rsidRPr="004B4F37">
        <w:rPr>
          <w:rFonts w:ascii="Arial" w:eastAsia="Calibri" w:hAnsi="Arial" w:cs="Arial"/>
          <w:b/>
          <w:lang w:val="pt-BR"/>
        </w:rPr>
        <w:t>l</w:t>
      </w:r>
      <w:r w:rsidRPr="004B4F37">
        <w:rPr>
          <w:rFonts w:ascii="Arial" w:hAnsi="Arial" w:cs="Arial"/>
          <w:b/>
          <w:spacing w:val="6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2"/>
          <w:lang w:val="pt-BR"/>
        </w:rPr>
        <w:t>a</w:t>
      </w:r>
      <w:r w:rsidRPr="004B4F37">
        <w:rPr>
          <w:rFonts w:ascii="Arial" w:eastAsia="Calibri" w:hAnsi="Arial" w:cs="Arial"/>
          <w:b/>
          <w:spacing w:val="-1"/>
          <w:lang w:val="pt-BR"/>
        </w:rPr>
        <w:t>n</w:t>
      </w:r>
      <w:r w:rsidRPr="004B4F37">
        <w:rPr>
          <w:rFonts w:ascii="Arial" w:eastAsia="Calibri" w:hAnsi="Arial" w:cs="Arial"/>
          <w:b/>
          <w:spacing w:val="1"/>
          <w:lang w:val="pt-BR"/>
        </w:rPr>
        <w:t>t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lang w:val="pt-BR"/>
        </w:rPr>
        <w:t>s</w:t>
      </w:r>
      <w:r w:rsidRPr="004B4F37">
        <w:rPr>
          <w:rFonts w:ascii="Arial" w:hAnsi="Arial" w:cs="Arial"/>
          <w:b/>
          <w:spacing w:val="7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2"/>
          <w:w w:val="102"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w w:val="102"/>
          <w:lang w:val="pt-BR"/>
        </w:rPr>
        <w:t>m</w:t>
      </w:r>
      <w:r w:rsidRPr="004B4F37">
        <w:rPr>
          <w:rFonts w:ascii="Arial" w:eastAsia="Calibri" w:hAnsi="Arial" w:cs="Arial"/>
          <w:b/>
          <w:spacing w:val="-1"/>
          <w:w w:val="102"/>
          <w:lang w:val="pt-BR"/>
        </w:rPr>
        <w:t>p</w:t>
      </w:r>
      <w:r w:rsidRPr="004B4F37">
        <w:rPr>
          <w:rFonts w:ascii="Arial" w:eastAsia="Calibri" w:hAnsi="Arial" w:cs="Arial"/>
          <w:b/>
          <w:spacing w:val="1"/>
          <w:w w:val="102"/>
          <w:lang w:val="pt-BR"/>
        </w:rPr>
        <w:t>r</w:t>
      </w:r>
      <w:r w:rsidRPr="004B4F37">
        <w:rPr>
          <w:rFonts w:ascii="Arial" w:eastAsia="Calibri" w:hAnsi="Arial" w:cs="Arial"/>
          <w:b/>
          <w:spacing w:val="-3"/>
          <w:w w:val="102"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w w:val="102"/>
          <w:lang w:val="pt-BR"/>
        </w:rPr>
        <w:t>m</w:t>
      </w:r>
      <w:r w:rsidRPr="004B4F37">
        <w:rPr>
          <w:rFonts w:ascii="Arial" w:eastAsia="Calibri" w:hAnsi="Arial" w:cs="Arial"/>
          <w:b/>
          <w:spacing w:val="-1"/>
          <w:w w:val="102"/>
          <w:lang w:val="pt-BR"/>
        </w:rPr>
        <w:t>i</w:t>
      </w:r>
      <w:r w:rsidRPr="004B4F37">
        <w:rPr>
          <w:rFonts w:ascii="Arial" w:eastAsia="Calibri" w:hAnsi="Arial" w:cs="Arial"/>
          <w:b/>
          <w:w w:val="102"/>
          <w:lang w:val="pt-BR"/>
        </w:rPr>
        <w:t>-l</w:t>
      </w:r>
      <w:r w:rsidRPr="004B4F37">
        <w:rPr>
          <w:rFonts w:ascii="Arial" w:eastAsia="Calibri" w:hAnsi="Arial" w:cs="Arial"/>
          <w:b/>
          <w:spacing w:val="-1"/>
          <w:w w:val="102"/>
          <w:lang w:val="pt-BR"/>
        </w:rPr>
        <w:t>a</w:t>
      </w:r>
      <w:r w:rsidRPr="004B4F37">
        <w:rPr>
          <w:rFonts w:ascii="Arial" w:eastAsia="Calibri" w:hAnsi="Arial" w:cs="Arial"/>
          <w:b/>
          <w:w w:val="102"/>
          <w:lang w:val="pt-BR"/>
        </w:rPr>
        <w:t>)</w:t>
      </w:r>
    </w:p>
    <w:p w:rsidR="004C73B5" w:rsidRPr="004B4F37" w:rsidRDefault="004C73B5">
      <w:pPr>
        <w:spacing w:before="5" w:line="100" w:lineRule="exact"/>
        <w:rPr>
          <w:rFonts w:ascii="Arial" w:hAnsi="Arial" w:cs="Arial"/>
          <w:lang w:val="pt-BR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  <w:lang w:val="pt-BR"/>
        </w:rPr>
      </w:pPr>
    </w:p>
    <w:tbl>
      <w:tblPr>
        <w:tblW w:w="8536" w:type="dxa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4C73B5" w:rsidRPr="004B4F37" w:rsidTr="00B225E0">
        <w:trPr>
          <w:trHeight w:hRule="exact"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4C73B5" w:rsidRPr="004B4F37" w:rsidRDefault="004C73B5">
            <w:pPr>
              <w:spacing w:before="2"/>
              <w:ind w:left="2931" w:right="2927"/>
              <w:jc w:val="center"/>
              <w:rPr>
                <w:rFonts w:ascii="Arial" w:eastAsia="Calibri" w:hAnsi="Arial" w:cs="Arial"/>
              </w:rPr>
            </w:pPr>
          </w:p>
        </w:tc>
      </w:tr>
      <w:tr w:rsidR="004C73B5" w:rsidRPr="004B4F37" w:rsidTr="00B225E0">
        <w:trPr>
          <w:trHeight w:hRule="exact"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C73B5" w:rsidRPr="004B4F37" w:rsidRDefault="008E3E5F">
            <w:pPr>
              <w:spacing w:line="300" w:lineRule="exact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position w:val="1"/>
              </w:rPr>
              <w:t>1</w:t>
            </w:r>
            <w:r w:rsidRPr="004B4F37">
              <w:rPr>
                <w:rFonts w:ascii="Arial" w:hAnsi="Arial" w:cs="Arial"/>
                <w:b/>
                <w:spacing w:val="1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–</w:t>
            </w:r>
            <w:r w:rsidRPr="004B4F37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f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çã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</w:tc>
      </w:tr>
      <w:tr w:rsidR="004C73B5" w:rsidRPr="004B4F37" w:rsidTr="00B225E0">
        <w:trPr>
          <w:trHeight w:hRule="exact"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4B4F37" w:rsidRDefault="004C73B5">
            <w:pPr>
              <w:spacing w:before="3" w:line="100" w:lineRule="exact"/>
              <w:rPr>
                <w:rFonts w:ascii="Arial" w:hAnsi="Arial" w:cs="Arial"/>
              </w:rPr>
            </w:pPr>
          </w:p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w w:val="102"/>
              </w:rPr>
              <w:t>e:</w:t>
            </w:r>
          </w:p>
        </w:tc>
      </w:tr>
      <w:tr w:rsidR="004C73B5" w:rsidRPr="004B4F37" w:rsidTr="00B225E0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4B4F37" w:rsidRDefault="004C73B5">
            <w:pPr>
              <w:spacing w:before="1" w:line="100" w:lineRule="exact"/>
              <w:rPr>
                <w:rFonts w:ascii="Arial" w:hAnsi="Arial" w:cs="Arial"/>
              </w:rPr>
            </w:pPr>
          </w:p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2"/>
              </w:rPr>
              <w:t>U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spacing w:val="-3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2"/>
                <w:w w:val="102"/>
              </w:rPr>
              <w:t>/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4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p</w:t>
            </w:r>
            <w:r w:rsidRPr="004B4F37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w w:val="102"/>
              </w:rPr>
              <w:t>r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men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spacing w:val="-3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w w:val="102"/>
              </w:rPr>
              <w:t>/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u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r</w:t>
            </w:r>
            <w:r w:rsidRPr="004B4F37">
              <w:rPr>
                <w:rFonts w:ascii="Arial" w:eastAsia="Calibri" w:hAnsi="Arial" w:cs="Arial"/>
                <w:spacing w:val="-1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w w:val="102"/>
              </w:rPr>
              <w:t>o:</w:t>
            </w:r>
          </w:p>
        </w:tc>
      </w:tr>
      <w:tr w:rsidR="004C73B5" w:rsidRPr="004B4F37" w:rsidTr="00B225E0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</w:rPr>
              <w:t>Ende</w:t>
            </w:r>
            <w:r w:rsidRPr="004B4F37">
              <w:rPr>
                <w:rFonts w:ascii="Arial" w:eastAsia="Calibri" w:hAnsi="Arial" w:cs="Arial"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</w:rPr>
              <w:t>e</w:t>
            </w:r>
            <w:r w:rsidRPr="004B4F37">
              <w:rPr>
                <w:rFonts w:ascii="Arial" w:eastAsia="Calibri" w:hAnsi="Arial" w:cs="Arial"/>
                <w:spacing w:val="-2"/>
              </w:rPr>
              <w:t>ç</w:t>
            </w:r>
            <w:r w:rsidRPr="004B4F37">
              <w:rPr>
                <w:rFonts w:ascii="Arial" w:eastAsia="Calibri" w:hAnsi="Arial" w:cs="Arial"/>
              </w:rPr>
              <w:t>o</w:t>
            </w:r>
            <w:r w:rsidRPr="004B4F37">
              <w:rPr>
                <w:rFonts w:ascii="Arial" w:hAnsi="Arial" w:cs="Arial"/>
                <w:spacing w:val="14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w w:val="102"/>
              </w:rPr>
              <w:t>p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l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w w:val="102"/>
              </w:rPr>
              <w:t>o:</w:t>
            </w:r>
          </w:p>
        </w:tc>
      </w:tr>
      <w:tr w:rsidR="004C73B5" w:rsidRPr="004B4F37" w:rsidTr="00B225E0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2"/>
              </w:rPr>
              <w:t>S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spacing w:val="-3"/>
                <w:w w:val="102"/>
              </w:rPr>
              <w:t>A</w:t>
            </w:r>
            <w:r w:rsidRPr="004B4F37">
              <w:rPr>
                <w:rFonts w:ascii="Arial" w:eastAsia="Calibri" w:hAnsi="Arial" w:cs="Arial"/>
                <w:w w:val="102"/>
              </w:rPr>
              <w:t>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-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l</w:t>
            </w:r>
            <w:r w:rsidRPr="004B4F37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4B4F37" w:rsidTr="00B225E0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spacing w:val="2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</w:rPr>
              <w:t>c</w:t>
            </w:r>
            <w:r w:rsidRPr="004B4F37">
              <w:rPr>
                <w:rFonts w:ascii="Arial" w:eastAsia="Calibri" w:hAnsi="Arial" w:cs="Arial"/>
              </w:rPr>
              <w:t>um</w:t>
            </w:r>
            <w:r w:rsidRPr="004B4F37">
              <w:rPr>
                <w:rFonts w:ascii="Arial" w:eastAsia="Calibri" w:hAnsi="Arial" w:cs="Arial"/>
                <w:spacing w:val="-2"/>
              </w:rPr>
              <w:t>e</w:t>
            </w:r>
            <w:r w:rsidRPr="004B4F37">
              <w:rPr>
                <w:rFonts w:ascii="Arial" w:eastAsia="Calibri" w:hAnsi="Arial" w:cs="Arial"/>
              </w:rPr>
              <w:t>n</w:t>
            </w:r>
            <w:r w:rsidRPr="004B4F37">
              <w:rPr>
                <w:rFonts w:ascii="Arial" w:eastAsia="Calibri" w:hAnsi="Arial" w:cs="Arial"/>
                <w:spacing w:val="-1"/>
              </w:rPr>
              <w:t>t</w:t>
            </w:r>
            <w:r w:rsidRPr="004B4F37">
              <w:rPr>
                <w:rFonts w:ascii="Arial" w:eastAsia="Calibri" w:hAnsi="Arial" w:cs="Arial"/>
              </w:rPr>
              <w:t>o</w:t>
            </w:r>
            <w:r w:rsidRPr="004B4F37">
              <w:rPr>
                <w:rFonts w:ascii="Arial" w:hAnsi="Arial" w:cs="Arial"/>
                <w:spacing w:val="19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ti</w:t>
            </w:r>
            <w:r w:rsidRPr="004B4F37">
              <w:rPr>
                <w:rFonts w:ascii="Arial" w:eastAsia="Calibri" w:hAnsi="Arial" w:cs="Arial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w w:val="102"/>
              </w:rPr>
              <w:t>e: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</w:rPr>
              <w:t>Ó</w:t>
            </w:r>
            <w:r w:rsidRPr="004B4F37">
              <w:rPr>
                <w:rFonts w:ascii="Arial" w:eastAsia="Calibri" w:hAnsi="Arial" w:cs="Arial"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</w:rPr>
              <w:t>gão</w:t>
            </w:r>
            <w:r w:rsidRPr="004B4F37">
              <w:rPr>
                <w:rFonts w:ascii="Arial" w:hAnsi="Arial" w:cs="Arial"/>
                <w:spacing w:val="8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spacing w:val="1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spacing w:val="-4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r</w:t>
            </w:r>
            <w:r w:rsidRPr="004B4F37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4B4F37" w:rsidTr="00B225E0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1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w w:val="102"/>
              </w:rPr>
              <w:t>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l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f</w:t>
            </w:r>
            <w:r w:rsidRPr="004B4F37">
              <w:rPr>
                <w:rFonts w:ascii="Arial" w:eastAsia="Calibri" w:hAnsi="Arial" w:cs="Arial"/>
                <w:w w:val="102"/>
              </w:rPr>
              <w:t>one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(</w:t>
            </w:r>
            <w:r w:rsidRPr="004B4F37">
              <w:rPr>
                <w:rFonts w:ascii="Arial" w:eastAsia="Calibri" w:hAnsi="Arial" w:cs="Arial"/>
                <w:spacing w:val="-1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)</w:t>
            </w:r>
            <w:r w:rsidRPr="004B4F37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4B4F37" w:rsidTr="00B225E0">
        <w:trPr>
          <w:trHeight w:hRule="exact"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9"/>
              <w:ind w:left="95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spacing w:val="3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spacing w:val="-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spacing w:val="3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lang w:val="pt-BR"/>
              </w:rPr>
              <w:t>k</w:t>
            </w:r>
            <w:r w:rsidRPr="004B4F37">
              <w:rPr>
                <w:rFonts w:ascii="Arial" w:hAnsi="Arial" w:cs="Arial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1"/>
                <w:lang w:val="pt-BR"/>
              </w:rPr>
              <w:t>pa</w:t>
            </w:r>
            <w:r w:rsidRPr="004B4F37">
              <w:rPr>
                <w:rFonts w:ascii="Arial" w:eastAsia="Calibri" w:hAnsi="Arial" w:cs="Arial"/>
                <w:spacing w:val="-3"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lang w:val="pt-BR"/>
              </w:rPr>
              <w:t>a</w:t>
            </w:r>
            <w:r w:rsidRPr="004B4F37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lang w:val="pt-BR"/>
              </w:rPr>
              <w:t>o</w:t>
            </w:r>
            <w:r w:rsidRPr="004B4F37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3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spacing w:val="1"/>
                <w:lang w:val="pt-BR"/>
              </w:rPr>
              <w:t>u</w:t>
            </w:r>
            <w:r w:rsidRPr="004B4F37">
              <w:rPr>
                <w:rFonts w:ascii="Arial" w:eastAsia="Calibri" w:hAnsi="Arial" w:cs="Arial"/>
                <w:spacing w:val="-1"/>
                <w:lang w:val="pt-BR"/>
              </w:rPr>
              <w:t>rrí</w:t>
            </w:r>
            <w:r w:rsidRPr="004B4F37">
              <w:rPr>
                <w:rFonts w:ascii="Arial" w:eastAsia="Calibri" w:hAnsi="Arial" w:cs="Arial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spacing w:val="1"/>
                <w:lang w:val="pt-BR"/>
              </w:rPr>
              <w:t>u</w:t>
            </w:r>
            <w:r w:rsidRPr="004B4F37">
              <w:rPr>
                <w:rFonts w:ascii="Arial" w:eastAsia="Calibri" w:hAnsi="Arial" w:cs="Arial"/>
                <w:spacing w:val="-1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lang w:val="pt-BR"/>
              </w:rPr>
              <w:t>o</w:t>
            </w:r>
            <w:r w:rsidRPr="004B4F37">
              <w:rPr>
                <w:rFonts w:ascii="Arial" w:hAnsi="Arial" w:cs="Arial"/>
                <w:i/>
                <w:spacing w:val="9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1"/>
                <w:w w:val="102"/>
                <w:lang w:val="pt-BR"/>
              </w:rPr>
              <w:t>La</w:t>
            </w:r>
            <w:r w:rsidRPr="004B4F37">
              <w:rPr>
                <w:rFonts w:ascii="Arial" w:eastAsia="Calibri" w:hAnsi="Arial" w:cs="Arial"/>
                <w:i/>
                <w:spacing w:val="-1"/>
                <w:w w:val="10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i/>
                <w:spacing w:val="1"/>
                <w:w w:val="10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i/>
                <w:spacing w:val="-2"/>
                <w:w w:val="102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i/>
                <w:w w:val="102"/>
                <w:lang w:val="pt-BR"/>
              </w:rPr>
              <w:t>s</w:t>
            </w:r>
            <w:r w:rsidR="00C925DC" w:rsidRPr="004B4F37">
              <w:rPr>
                <w:rFonts w:ascii="Arial" w:eastAsia="Calibri" w:hAnsi="Arial" w:cs="Arial"/>
                <w:i/>
                <w:w w:val="102"/>
                <w:lang w:val="pt-BR"/>
              </w:rPr>
              <w:t>:</w:t>
            </w:r>
          </w:p>
        </w:tc>
      </w:tr>
      <w:tr w:rsidR="004C73B5" w:rsidRPr="004B4F37" w:rsidTr="00B225E0">
        <w:trPr>
          <w:trHeight w:hRule="exact"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b/>
                <w:lang w:val="pt-BR"/>
              </w:rPr>
              <w:t>2.</w:t>
            </w:r>
            <w:r w:rsidRPr="004B4F37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sc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ip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a(s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)</w:t>
            </w:r>
            <w:r w:rsidRPr="004B4F37">
              <w:rPr>
                <w:rFonts w:ascii="Arial" w:hAnsi="Arial" w:cs="Arial"/>
                <w:b/>
                <w:spacing w:val="18"/>
                <w:lang w:val="pt-BR"/>
              </w:rPr>
              <w:t xml:space="preserve"> </w:t>
            </w:r>
            <w:r w:rsidR="00C925DC" w:rsidRPr="004B4F37">
              <w:rPr>
                <w:rFonts w:ascii="Arial" w:hAnsi="Arial" w:cs="Arial"/>
                <w:b/>
                <w:spacing w:val="18"/>
                <w:lang w:val="pt-BR"/>
              </w:rPr>
              <w:t xml:space="preserve">em 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que</w:t>
            </w:r>
            <w:r w:rsidRPr="004B4F37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3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e</w:t>
            </w:r>
            <w:r w:rsidRPr="004B4F37">
              <w:rPr>
                <w:rFonts w:ascii="Arial" w:hAnsi="Arial" w:cs="Arial"/>
                <w:b/>
                <w:spacing w:val="13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lang w:val="pt-BR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2"/>
                <w:lang w:val="pt-BR"/>
              </w:rPr>
              <w:t>r</w:t>
            </w:r>
          </w:p>
        </w:tc>
      </w:tr>
      <w:tr w:rsidR="004C73B5" w:rsidRPr="004B4F37" w:rsidTr="00B225E0">
        <w:trPr>
          <w:trHeight w:hRule="exact"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 w:rsidP="005466E6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</w:p>
        </w:tc>
      </w:tr>
      <w:tr w:rsidR="004C73B5" w:rsidRPr="004B4F37" w:rsidTr="00B225E0">
        <w:trPr>
          <w:trHeight w:hRule="exact"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4C73B5" w:rsidRPr="004B4F37" w:rsidRDefault="008E3E5F">
            <w:pPr>
              <w:spacing w:before="2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3.</w:t>
            </w:r>
            <w:r w:rsidRPr="004B4F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</w:rPr>
              <w:t>F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or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açã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</w:t>
            </w:r>
          </w:p>
        </w:tc>
      </w:tr>
      <w:tr w:rsidR="004C73B5" w:rsidRPr="004B4F37" w:rsidTr="00B225E0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8E3E5F">
            <w:pPr>
              <w:spacing w:before="3"/>
              <w:ind w:left="639" w:right="641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2"/>
              </w:rPr>
              <w:t>Ní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v</w:t>
            </w:r>
            <w:r w:rsidRPr="004B4F37">
              <w:rPr>
                <w:rFonts w:ascii="Arial" w:eastAsia="Calibri" w:hAnsi="Arial" w:cs="Arial"/>
                <w:b/>
                <w:spacing w:val="-4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217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Á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do</w:t>
            </w:r>
            <w:r w:rsidRPr="004B4F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3"/>
                <w:w w:val="102"/>
              </w:rPr>
              <w:t>h</w:t>
            </w:r>
            <w:r w:rsidRPr="004B4F37">
              <w:rPr>
                <w:rFonts w:ascii="Arial" w:eastAsia="Calibri" w:hAnsi="Arial" w:cs="Arial"/>
                <w:b/>
                <w:spacing w:val="-4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</w:t>
            </w: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263" w:right="260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ui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çã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</w:t>
            </w:r>
          </w:p>
          <w:p w:rsidR="004C73B5" w:rsidRPr="004B4F37" w:rsidRDefault="008E3E5F">
            <w:pPr>
              <w:spacing w:before="4"/>
              <w:ind w:left="514" w:right="516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  <w:w w:val="102"/>
              </w:rPr>
              <w:t>(</w:t>
            </w:r>
            <w:r w:rsidRPr="004B4F37">
              <w:rPr>
                <w:rFonts w:ascii="Arial" w:eastAsia="Calibri" w:hAnsi="Arial" w:cs="Arial"/>
                <w:spacing w:val="1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w w:val="102"/>
              </w:rPr>
              <w:t>g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l</w:t>
            </w:r>
            <w:r w:rsidRPr="004B4F37">
              <w:rPr>
                <w:rFonts w:ascii="Arial" w:eastAsia="Calibri" w:hAnsi="Arial" w:cs="Arial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w w:val="102"/>
              </w:rPr>
              <w:t>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3"/>
              <w:ind w:left="400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1"/>
                <w:w w:val="102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</w:rPr>
              <w:t>r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</w:t>
            </w:r>
          </w:p>
          <w:p w:rsidR="004C73B5" w:rsidRPr="004B4F37" w:rsidRDefault="008E3E5F">
            <w:pPr>
              <w:spacing w:before="1"/>
              <w:ind w:left="371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2"/>
              </w:rPr>
              <w:t>(</w:t>
            </w:r>
            <w:r w:rsidRPr="004B4F37">
              <w:rPr>
                <w:rFonts w:ascii="Arial" w:eastAsia="Calibri" w:hAnsi="Arial" w:cs="Arial"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spacing w:val="4"/>
              </w:rPr>
              <w:t>n</w:t>
            </w:r>
            <w:r w:rsidRPr="004B4F37">
              <w:rPr>
                <w:rFonts w:ascii="Arial" w:eastAsia="Calibri" w:hAnsi="Arial" w:cs="Arial"/>
                <w:spacing w:val="-2"/>
              </w:rPr>
              <w:t>í</w:t>
            </w:r>
            <w:r w:rsidRPr="004B4F37">
              <w:rPr>
                <w:rFonts w:ascii="Arial" w:eastAsia="Calibri" w:hAnsi="Arial" w:cs="Arial"/>
              </w:rPr>
              <w:t>c</w:t>
            </w:r>
            <w:r w:rsidRPr="004B4F37">
              <w:rPr>
                <w:rFonts w:ascii="Arial" w:eastAsia="Calibri" w:hAnsi="Arial" w:cs="Arial"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spacing w:val="1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</w:rPr>
              <w:t>/</w:t>
            </w:r>
            <w:r w:rsidRPr="004B4F37">
              <w:rPr>
                <w:rFonts w:ascii="Arial" w:eastAsia="Calibri" w:hAnsi="Arial" w:cs="Arial"/>
                <w:spacing w:val="2"/>
              </w:rPr>
              <w:t>f</w:t>
            </w:r>
            <w:r w:rsidRPr="004B4F37">
              <w:rPr>
                <w:rFonts w:ascii="Arial" w:eastAsia="Calibri" w:hAnsi="Arial" w:cs="Arial"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</w:rPr>
              <w:t>m)</w:t>
            </w:r>
          </w:p>
        </w:tc>
      </w:tr>
      <w:tr w:rsidR="004C73B5" w:rsidRPr="004B4F37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4C73B5" w:rsidRPr="004B4F37" w:rsidRDefault="008E3E5F">
            <w:pPr>
              <w:spacing w:before="6"/>
              <w:ind w:left="95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b/>
                <w:lang w:val="pt-BR"/>
              </w:rPr>
              <w:t>4.</w:t>
            </w:r>
            <w:r w:rsidRPr="004B4F37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P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1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is</w:t>
            </w:r>
            <w:r w:rsidRPr="004B4F37">
              <w:rPr>
                <w:rFonts w:ascii="Arial" w:hAnsi="Arial" w:cs="Arial"/>
                <w:b/>
                <w:spacing w:val="17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v</w:t>
            </w:r>
            <w:r w:rsidRPr="004B4F37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s</w:t>
            </w:r>
            <w:r w:rsidRPr="004B4F37">
              <w:rPr>
                <w:rFonts w:ascii="Arial" w:hAnsi="Arial" w:cs="Arial"/>
                <w:b/>
                <w:spacing w:val="18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do</w:t>
            </w:r>
            <w:r w:rsidRPr="004B4F37">
              <w:rPr>
                <w:rFonts w:ascii="Arial" w:eastAsia="Calibri" w:hAnsi="Arial" w:cs="Arial"/>
                <w:b/>
                <w:spacing w:val="1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4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s</w:t>
            </w:r>
            <w:r w:rsidRPr="004B4F37">
              <w:rPr>
                <w:rFonts w:ascii="Arial" w:hAnsi="Arial" w:cs="Arial"/>
                <w:b/>
                <w:spacing w:val="15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(p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o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i/>
                <w:spacing w:val="-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z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4B4F37">
              <w:rPr>
                <w:rFonts w:ascii="Arial" w:hAnsi="Arial" w:cs="Arial"/>
                <w:i/>
                <w:spacing w:val="19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aqu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4B4F37">
              <w:rPr>
                <w:rFonts w:ascii="Arial" w:hAnsi="Arial" w:cs="Arial"/>
                <w:i/>
                <w:spacing w:val="18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-2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a</w:t>
            </w:r>
            <w:r w:rsidR="00C925DC"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da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4B4F37">
              <w:rPr>
                <w:rFonts w:ascii="Arial" w:hAnsi="Arial" w:cs="Arial"/>
                <w:i/>
                <w:spacing w:val="6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o</w:t>
            </w:r>
            <w:r w:rsidRPr="004B4F37">
              <w:rPr>
                <w:rFonts w:ascii="Arial" w:hAnsi="Arial" w:cs="Arial"/>
                <w:i/>
                <w:spacing w:val="3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ANEXO</w:t>
            </w:r>
            <w:r w:rsidRPr="004B4F37">
              <w:rPr>
                <w:rFonts w:ascii="Arial" w:hAnsi="Arial" w:cs="Arial"/>
                <w:i/>
                <w:spacing w:val="13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1"/>
                <w:w w:val="10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spacing w:val="-2"/>
                <w:w w:val="10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spacing w:val="1"/>
                <w:w w:val="10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w w:val="103"/>
                <w:lang w:val="pt-BR"/>
              </w:rPr>
              <w:t>)</w:t>
            </w:r>
          </w:p>
        </w:tc>
      </w:tr>
      <w:tr w:rsidR="004C73B5" w:rsidRPr="004B4F37" w:rsidTr="00B225E0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line="300" w:lineRule="exact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v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/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sc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8E3E5F">
            <w:pPr>
              <w:spacing w:line="300" w:lineRule="exact"/>
              <w:ind w:left="150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2"/>
                <w:position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  <w:position w:val="1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4B4F37">
              <w:rPr>
                <w:rFonts w:ascii="Arial" w:eastAsia="Calibri" w:hAnsi="Arial" w:cs="Arial"/>
                <w:b/>
                <w:spacing w:val="-4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4B4F37">
              <w:rPr>
                <w:rFonts w:ascii="Arial" w:hAnsi="Arial" w:cs="Arial"/>
                <w:b/>
                <w:spacing w:val="8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de</w:t>
            </w:r>
            <w:r w:rsidRPr="004B4F37">
              <w:rPr>
                <w:rFonts w:ascii="Arial" w:hAnsi="Arial" w:cs="Arial"/>
                <w:b/>
                <w:spacing w:val="-1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line="300" w:lineRule="exact"/>
              <w:ind w:left="370" w:right="364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çã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  <w:p w:rsidR="004C73B5" w:rsidRPr="004B4F37" w:rsidRDefault="008E3E5F">
            <w:pPr>
              <w:spacing w:before="9"/>
              <w:ind w:left="666" w:right="668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  <w:w w:val="103"/>
              </w:rPr>
              <w:t>(s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g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l</w:t>
            </w:r>
            <w:r w:rsidRPr="004B4F37">
              <w:rPr>
                <w:rFonts w:ascii="Arial" w:eastAsia="Calibri" w:hAnsi="Arial" w:cs="Arial"/>
                <w:spacing w:val="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w w:val="103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line="300" w:lineRule="exact"/>
              <w:ind w:left="546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4"/>
                <w:w w:val="102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rí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  <w:p w:rsidR="004C73B5" w:rsidRPr="004B4F37" w:rsidRDefault="008E3E5F">
            <w:pPr>
              <w:spacing w:before="9"/>
              <w:ind w:left="474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1"/>
                <w:w w:val="103"/>
              </w:rPr>
              <w:t>(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í</w:t>
            </w:r>
            <w:r w:rsidRPr="004B4F37">
              <w:rPr>
                <w:rFonts w:ascii="Arial" w:eastAsia="Calibri" w:hAnsi="Arial" w:cs="Arial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spacing w:val="3"/>
                <w:w w:val="103"/>
              </w:rPr>
              <w:t>/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f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i</w:t>
            </w:r>
            <w:r w:rsidRPr="004B4F37">
              <w:rPr>
                <w:rFonts w:ascii="Arial" w:eastAsia="Calibri" w:hAnsi="Arial" w:cs="Arial"/>
                <w:w w:val="103"/>
              </w:rPr>
              <w:t>m)</w:t>
            </w:r>
          </w:p>
        </w:tc>
      </w:tr>
      <w:tr w:rsidR="004C73B5" w:rsidRPr="004B4F37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rPr>
          <w:rFonts w:ascii="Arial" w:hAnsi="Arial" w:cs="Arial"/>
        </w:rPr>
        <w:sectPr w:rsidR="004C73B5" w:rsidRPr="004B4F37">
          <w:footerReference w:type="default" r:id="rId8"/>
          <w:pgSz w:w="12240" w:h="15840"/>
          <w:pgMar w:top="1280" w:right="1720" w:bottom="280" w:left="1720" w:header="0" w:footer="944" w:gutter="0"/>
          <w:cols w:space="720"/>
        </w:sectPr>
      </w:pPr>
    </w:p>
    <w:p w:rsidR="00CD0D63" w:rsidRPr="004B4F37" w:rsidRDefault="008E3E5F" w:rsidP="00B225E0">
      <w:pPr>
        <w:spacing w:before="51"/>
        <w:ind w:right="11"/>
        <w:jc w:val="center"/>
        <w:rPr>
          <w:rFonts w:ascii="Arial" w:eastAsia="Calibri" w:hAnsi="Arial" w:cs="Arial"/>
          <w:b/>
          <w:w w:val="102"/>
        </w:rPr>
      </w:pPr>
      <w:r w:rsidRPr="004B4F37">
        <w:rPr>
          <w:rFonts w:ascii="Arial" w:eastAsia="Calibri" w:hAnsi="Arial" w:cs="Arial"/>
          <w:b/>
          <w:spacing w:val="-2"/>
          <w:lang w:val="pt-BR"/>
        </w:rPr>
        <w:lastRenderedPageBreak/>
        <w:t>A</w:t>
      </w:r>
      <w:r w:rsidRPr="004B4F37">
        <w:rPr>
          <w:rFonts w:ascii="Arial" w:eastAsia="Calibri" w:hAnsi="Arial" w:cs="Arial"/>
          <w:b/>
          <w:spacing w:val="1"/>
          <w:lang w:val="pt-BR"/>
        </w:rPr>
        <w:t>N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X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2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II</w:t>
      </w:r>
      <w:r w:rsidRPr="004B4F37">
        <w:rPr>
          <w:rFonts w:ascii="Arial" w:eastAsia="Calibri" w:hAnsi="Arial" w:cs="Arial"/>
          <w:b/>
          <w:lang w:val="pt-BR"/>
        </w:rPr>
        <w:t>I</w:t>
      </w:r>
      <w:r w:rsidRPr="004B4F37">
        <w:rPr>
          <w:rFonts w:ascii="Arial" w:hAnsi="Arial" w:cs="Arial"/>
          <w:b/>
          <w:spacing w:val="-4"/>
          <w:lang w:val="pt-BR"/>
        </w:rPr>
        <w:t xml:space="preserve"> </w:t>
      </w:r>
      <w:r w:rsidRPr="004B4F37">
        <w:rPr>
          <w:rFonts w:ascii="Arial" w:eastAsia="Calibri" w:hAnsi="Arial" w:cs="Arial"/>
          <w:b/>
          <w:lang w:val="pt-BR"/>
        </w:rPr>
        <w:t>-</w:t>
      </w:r>
      <w:r w:rsidRPr="004B4F37">
        <w:rPr>
          <w:rFonts w:ascii="Arial" w:hAnsi="Arial" w:cs="Arial"/>
          <w:b/>
          <w:spacing w:val="-3"/>
          <w:lang w:val="pt-BR"/>
        </w:rPr>
        <w:t xml:space="preserve"> </w:t>
      </w:r>
      <w:r w:rsidR="00CD0D63" w:rsidRPr="004B4F37">
        <w:rPr>
          <w:rFonts w:ascii="Arial" w:eastAsia="Calibri" w:hAnsi="Arial" w:cs="Arial"/>
          <w:b/>
          <w:spacing w:val="-2"/>
        </w:rPr>
        <w:t>E</w:t>
      </w:r>
      <w:r w:rsidR="00CD0D63" w:rsidRPr="004B4F37">
        <w:rPr>
          <w:rFonts w:ascii="Arial" w:eastAsia="Calibri" w:hAnsi="Arial" w:cs="Arial"/>
          <w:b/>
        </w:rPr>
        <w:t>D</w:t>
      </w:r>
      <w:r w:rsidR="00CD0D63" w:rsidRPr="004B4F37">
        <w:rPr>
          <w:rFonts w:ascii="Arial" w:eastAsia="Calibri" w:hAnsi="Arial" w:cs="Arial"/>
          <w:b/>
          <w:spacing w:val="-1"/>
        </w:rPr>
        <w:t>ITA</w:t>
      </w:r>
      <w:r w:rsidR="00CD0D63" w:rsidRPr="004B4F37">
        <w:rPr>
          <w:rFonts w:ascii="Arial" w:eastAsia="Calibri" w:hAnsi="Arial" w:cs="Arial"/>
          <w:b/>
        </w:rPr>
        <w:t>L</w:t>
      </w:r>
      <w:r w:rsidR="00CD0D63" w:rsidRPr="004B4F37">
        <w:rPr>
          <w:rFonts w:ascii="Arial" w:hAnsi="Arial" w:cs="Arial"/>
          <w:b/>
          <w:spacing w:val="11"/>
        </w:rPr>
        <w:t xml:space="preserve"> 1</w:t>
      </w:r>
      <w:r w:rsidR="00854268">
        <w:rPr>
          <w:rFonts w:ascii="Arial" w:hAnsi="Arial" w:cs="Arial"/>
          <w:b/>
          <w:spacing w:val="11"/>
        </w:rPr>
        <w:t>6</w:t>
      </w:r>
      <w:r w:rsidR="00CD0D63" w:rsidRPr="004B4F37">
        <w:rPr>
          <w:rFonts w:ascii="Arial" w:eastAsia="Calibri" w:hAnsi="Arial" w:cs="Arial"/>
          <w:b/>
          <w:spacing w:val="1"/>
          <w:w w:val="102"/>
          <w:lang w:val="pt-BR"/>
        </w:rPr>
        <w:t>/DEAD/</w:t>
      </w:r>
      <w:r w:rsidR="00CD0D63" w:rsidRPr="004B4F37">
        <w:rPr>
          <w:rFonts w:ascii="Arial" w:eastAsia="Calibri" w:hAnsi="Arial" w:cs="Arial"/>
          <w:b/>
          <w:spacing w:val="-2"/>
          <w:w w:val="102"/>
          <w:lang w:val="pt-BR"/>
        </w:rPr>
        <w:t>2</w:t>
      </w:r>
      <w:r w:rsidR="00CD0D63" w:rsidRPr="004B4F37">
        <w:rPr>
          <w:rFonts w:ascii="Arial" w:eastAsia="Calibri" w:hAnsi="Arial" w:cs="Arial"/>
          <w:b/>
          <w:w w:val="102"/>
          <w:lang w:val="pt-BR"/>
        </w:rPr>
        <w:t>01</w:t>
      </w:r>
      <w:r w:rsidR="00CD0D63" w:rsidRPr="004B4F37">
        <w:rPr>
          <w:rFonts w:ascii="Arial" w:eastAsia="Calibri" w:hAnsi="Arial" w:cs="Arial"/>
          <w:b/>
          <w:w w:val="102"/>
        </w:rPr>
        <w:t>9</w:t>
      </w:r>
    </w:p>
    <w:p w:rsidR="004C73B5" w:rsidRPr="004B4F37" w:rsidRDefault="008E3E5F" w:rsidP="00B225E0">
      <w:pPr>
        <w:spacing w:before="51"/>
        <w:ind w:right="11"/>
        <w:jc w:val="center"/>
        <w:rPr>
          <w:rFonts w:ascii="Arial" w:eastAsia="Calibri" w:hAnsi="Arial" w:cs="Arial"/>
          <w:lang w:val="pt-BR"/>
        </w:rPr>
      </w:pPr>
      <w:r w:rsidRPr="004B4F37">
        <w:rPr>
          <w:rFonts w:ascii="Arial" w:eastAsia="Calibri" w:hAnsi="Arial" w:cs="Arial"/>
          <w:b/>
          <w:spacing w:val="-1"/>
          <w:lang w:val="pt-BR"/>
        </w:rPr>
        <w:t>FO</w:t>
      </w:r>
      <w:r w:rsidRPr="004B4F37">
        <w:rPr>
          <w:rFonts w:ascii="Arial" w:eastAsia="Calibri" w:hAnsi="Arial" w:cs="Arial"/>
          <w:b/>
          <w:spacing w:val="1"/>
          <w:lang w:val="pt-BR"/>
        </w:rPr>
        <w:t>L</w:t>
      </w:r>
      <w:r w:rsidRPr="004B4F37">
        <w:rPr>
          <w:rFonts w:ascii="Arial" w:eastAsia="Calibri" w:hAnsi="Arial" w:cs="Arial"/>
          <w:b/>
          <w:spacing w:val="-1"/>
          <w:lang w:val="pt-BR"/>
        </w:rPr>
        <w:t>H</w:t>
      </w:r>
      <w:r w:rsidRPr="004B4F37">
        <w:rPr>
          <w:rFonts w:ascii="Arial" w:eastAsia="Calibri" w:hAnsi="Arial" w:cs="Arial"/>
          <w:b/>
          <w:lang w:val="pt-BR"/>
        </w:rPr>
        <w:t>A</w:t>
      </w:r>
      <w:r w:rsidRPr="004B4F37">
        <w:rPr>
          <w:rFonts w:ascii="Arial" w:hAnsi="Arial" w:cs="Arial"/>
          <w:b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-1"/>
          <w:lang w:val="pt-BR"/>
        </w:rPr>
        <w:t xml:space="preserve"> </w:t>
      </w:r>
      <w:r w:rsidRPr="004B4F37">
        <w:rPr>
          <w:rFonts w:ascii="Arial" w:eastAsia="Calibri" w:hAnsi="Arial" w:cs="Arial"/>
          <w:b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O</w:t>
      </w:r>
      <w:r w:rsidRPr="004B4F37">
        <w:rPr>
          <w:rFonts w:ascii="Arial" w:eastAsia="Calibri" w:hAnsi="Arial" w:cs="Arial"/>
          <w:b/>
          <w:lang w:val="pt-BR"/>
        </w:rPr>
        <w:t>S</w:t>
      </w:r>
      <w:r w:rsidRPr="004B4F37">
        <w:rPr>
          <w:rFonts w:ascii="Arial" w:eastAsia="Calibri" w:hAnsi="Arial" w:cs="Arial"/>
          <w:b/>
          <w:spacing w:val="-4"/>
          <w:lang w:val="pt-BR"/>
        </w:rPr>
        <w:t>T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1"/>
          <w:lang w:val="pt-BR"/>
        </w:rPr>
        <w:t>PA</w:t>
      </w:r>
      <w:r w:rsidRPr="004B4F37">
        <w:rPr>
          <w:rFonts w:ascii="Arial" w:eastAsia="Calibri" w:hAnsi="Arial" w:cs="Arial"/>
          <w:b/>
          <w:spacing w:val="-2"/>
          <w:lang w:val="pt-BR"/>
        </w:rPr>
        <w:t>R</w:t>
      </w:r>
      <w:r w:rsidRPr="004B4F37">
        <w:rPr>
          <w:rFonts w:ascii="Arial" w:eastAsia="Calibri" w:hAnsi="Arial" w:cs="Arial"/>
          <w:b/>
          <w:lang w:val="pt-BR"/>
        </w:rPr>
        <w:t>A</w:t>
      </w:r>
      <w:r w:rsidRPr="004B4F37">
        <w:rPr>
          <w:rFonts w:ascii="Arial" w:hAnsi="Arial" w:cs="Arial"/>
          <w:b/>
          <w:spacing w:val="-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C</w:t>
      </w:r>
      <w:r w:rsidRPr="004B4F37">
        <w:rPr>
          <w:rFonts w:ascii="Arial" w:eastAsia="Calibri" w:hAnsi="Arial" w:cs="Arial"/>
          <w:b/>
          <w:spacing w:val="1"/>
          <w:lang w:val="pt-BR"/>
        </w:rPr>
        <w:t>O</w:t>
      </w:r>
      <w:r w:rsidRPr="004B4F37">
        <w:rPr>
          <w:rFonts w:ascii="Arial" w:eastAsia="Calibri" w:hAnsi="Arial" w:cs="Arial"/>
          <w:b/>
          <w:spacing w:val="-3"/>
          <w:lang w:val="pt-BR"/>
        </w:rPr>
        <w:t>M</w:t>
      </w:r>
      <w:r w:rsidRPr="004B4F37">
        <w:rPr>
          <w:rFonts w:ascii="Arial" w:eastAsia="Calibri" w:hAnsi="Arial" w:cs="Arial"/>
          <w:b/>
          <w:spacing w:val="1"/>
          <w:lang w:val="pt-BR"/>
        </w:rPr>
        <w:t>P</w:t>
      </w:r>
      <w:r w:rsidRPr="004B4F37">
        <w:rPr>
          <w:rFonts w:ascii="Arial" w:eastAsia="Calibri" w:hAnsi="Arial" w:cs="Arial"/>
          <w:b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O</w:t>
      </w:r>
      <w:r w:rsidRPr="004B4F37">
        <w:rPr>
          <w:rFonts w:ascii="Arial" w:eastAsia="Calibri" w:hAnsi="Arial" w:cs="Arial"/>
          <w:b/>
          <w:spacing w:val="-3"/>
          <w:lang w:val="pt-BR"/>
        </w:rPr>
        <w:t>V</w:t>
      </w:r>
      <w:r w:rsidRPr="004B4F37">
        <w:rPr>
          <w:rFonts w:ascii="Arial" w:eastAsia="Calibri" w:hAnsi="Arial" w:cs="Arial"/>
          <w:b/>
          <w:spacing w:val="1"/>
          <w:lang w:val="pt-BR"/>
        </w:rPr>
        <w:t>A</w:t>
      </w:r>
      <w:r w:rsidRPr="004B4F37">
        <w:rPr>
          <w:rFonts w:ascii="Arial" w:eastAsia="Calibri" w:hAnsi="Arial" w:cs="Arial"/>
          <w:b/>
          <w:spacing w:val="-1"/>
          <w:lang w:val="pt-BR"/>
        </w:rPr>
        <w:t>Ç</w:t>
      </w:r>
      <w:r w:rsidRPr="004B4F37">
        <w:rPr>
          <w:rFonts w:ascii="Arial" w:eastAsia="Calibri" w:hAnsi="Arial" w:cs="Arial"/>
          <w:b/>
          <w:spacing w:val="1"/>
          <w:lang w:val="pt-BR"/>
        </w:rPr>
        <w:t>Ã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12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3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-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w w:val="101"/>
          <w:lang w:val="pt-BR"/>
        </w:rPr>
        <w:t>TÍ</w:t>
      </w:r>
      <w:r w:rsidRPr="004B4F37">
        <w:rPr>
          <w:rFonts w:ascii="Arial" w:eastAsia="Calibri" w:hAnsi="Arial" w:cs="Arial"/>
          <w:b/>
          <w:spacing w:val="-4"/>
          <w:w w:val="101"/>
          <w:lang w:val="pt-BR"/>
        </w:rPr>
        <w:t>T</w:t>
      </w:r>
      <w:r w:rsidRPr="004B4F37">
        <w:rPr>
          <w:rFonts w:ascii="Arial" w:eastAsia="Calibri" w:hAnsi="Arial" w:cs="Arial"/>
          <w:b/>
          <w:spacing w:val="3"/>
          <w:w w:val="101"/>
          <w:lang w:val="pt-BR"/>
        </w:rPr>
        <w:t>U</w:t>
      </w:r>
      <w:r w:rsidRPr="004B4F37">
        <w:rPr>
          <w:rFonts w:ascii="Arial" w:eastAsia="Calibri" w:hAnsi="Arial" w:cs="Arial"/>
          <w:b/>
          <w:spacing w:val="-1"/>
          <w:w w:val="101"/>
          <w:lang w:val="pt-BR"/>
        </w:rPr>
        <w:t>LO</w:t>
      </w:r>
      <w:r w:rsidRPr="004B4F37">
        <w:rPr>
          <w:rFonts w:ascii="Arial" w:eastAsia="Calibri" w:hAnsi="Arial" w:cs="Arial"/>
          <w:b/>
          <w:w w:val="101"/>
          <w:lang w:val="pt-BR"/>
        </w:rPr>
        <w:t>S</w:t>
      </w:r>
    </w:p>
    <w:p w:rsidR="004C73B5" w:rsidRPr="004B4F37" w:rsidRDefault="008E3E5F" w:rsidP="00B225E0">
      <w:pPr>
        <w:spacing w:before="8"/>
        <w:ind w:right="11"/>
        <w:jc w:val="center"/>
        <w:rPr>
          <w:rFonts w:ascii="Arial" w:eastAsia="Calibri" w:hAnsi="Arial" w:cs="Arial"/>
          <w:lang w:val="pt-BR"/>
        </w:rPr>
      </w:pPr>
      <w:r w:rsidRPr="004B4F37">
        <w:rPr>
          <w:rFonts w:ascii="Arial" w:eastAsia="Calibri" w:hAnsi="Arial" w:cs="Arial"/>
          <w:b/>
          <w:lang w:val="pt-BR"/>
        </w:rPr>
        <w:t>(</w:t>
      </w:r>
      <w:r w:rsidRPr="004B4F37">
        <w:rPr>
          <w:rFonts w:ascii="Arial" w:eastAsia="Calibri" w:hAnsi="Arial" w:cs="Arial"/>
          <w:b/>
          <w:spacing w:val="3"/>
          <w:lang w:val="pt-BR"/>
        </w:rPr>
        <w:t>S</w:t>
      </w:r>
      <w:r w:rsidRPr="004B4F37">
        <w:rPr>
          <w:rFonts w:ascii="Arial" w:eastAsia="Calibri" w:hAnsi="Arial" w:cs="Arial"/>
          <w:b/>
          <w:spacing w:val="-1"/>
          <w:lang w:val="pt-BR"/>
        </w:rPr>
        <w:t>u</w:t>
      </w:r>
      <w:r w:rsidRPr="004B4F37">
        <w:rPr>
          <w:rFonts w:ascii="Arial" w:eastAsia="Calibri" w:hAnsi="Arial" w:cs="Arial"/>
          <w:b/>
          <w:lang w:val="pt-BR"/>
        </w:rPr>
        <w:t>g</w:t>
      </w:r>
      <w:r w:rsidRPr="004B4F37">
        <w:rPr>
          <w:rFonts w:ascii="Arial" w:eastAsia="Calibri" w:hAnsi="Arial" w:cs="Arial"/>
          <w:b/>
          <w:spacing w:val="-4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-</w:t>
      </w:r>
      <w:r w:rsidRPr="004B4F37">
        <w:rPr>
          <w:rFonts w:ascii="Arial" w:eastAsia="Calibri" w:hAnsi="Arial" w:cs="Arial"/>
          <w:b/>
          <w:spacing w:val="-1"/>
          <w:lang w:val="pt-BR"/>
        </w:rPr>
        <w:t>s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21"/>
          <w:lang w:val="pt-BR"/>
        </w:rPr>
        <w:t xml:space="preserve"> 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-3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2"/>
          <w:lang w:val="pt-BR"/>
        </w:rPr>
        <w:t>p</w:t>
      </w:r>
      <w:r w:rsidRPr="004B4F37">
        <w:rPr>
          <w:rFonts w:ascii="Arial" w:eastAsia="Calibri" w:hAnsi="Arial" w:cs="Arial"/>
          <w:b/>
          <w:spacing w:val="1"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ee</w:t>
      </w:r>
      <w:r w:rsidRPr="004B4F37">
        <w:rPr>
          <w:rFonts w:ascii="Arial" w:eastAsia="Calibri" w:hAnsi="Arial" w:cs="Arial"/>
          <w:b/>
          <w:spacing w:val="2"/>
          <w:lang w:val="pt-BR"/>
        </w:rPr>
        <w:t>n</w:t>
      </w:r>
      <w:r w:rsidRPr="004B4F37">
        <w:rPr>
          <w:rFonts w:ascii="Arial" w:eastAsia="Calibri" w:hAnsi="Arial" w:cs="Arial"/>
          <w:b/>
          <w:spacing w:val="-1"/>
          <w:lang w:val="pt-BR"/>
        </w:rPr>
        <w:t>ch</w:t>
      </w:r>
      <w:r w:rsidRPr="004B4F37">
        <w:rPr>
          <w:rFonts w:ascii="Arial" w:eastAsia="Calibri" w:hAnsi="Arial" w:cs="Arial"/>
          <w:b/>
          <w:lang w:val="pt-BR"/>
        </w:rPr>
        <w:t>i</w:t>
      </w:r>
      <w:r w:rsidRPr="004B4F37">
        <w:rPr>
          <w:rFonts w:ascii="Arial" w:eastAsia="Calibri" w:hAnsi="Arial" w:cs="Arial"/>
          <w:b/>
          <w:spacing w:val="-1"/>
          <w:lang w:val="pt-BR"/>
        </w:rPr>
        <w:t>me</w:t>
      </w:r>
      <w:r w:rsidRPr="004B4F37">
        <w:rPr>
          <w:rFonts w:ascii="Arial" w:eastAsia="Calibri" w:hAnsi="Arial" w:cs="Arial"/>
          <w:b/>
          <w:spacing w:val="2"/>
          <w:lang w:val="pt-BR"/>
        </w:rPr>
        <w:t>n</w:t>
      </w:r>
      <w:r w:rsidRPr="004B4F37">
        <w:rPr>
          <w:rFonts w:ascii="Arial" w:eastAsia="Calibri" w:hAnsi="Arial" w:cs="Arial"/>
          <w:b/>
          <w:lang w:val="pt-BR"/>
        </w:rPr>
        <w:t>to</w:t>
      </w:r>
      <w:r w:rsidRPr="004B4F37">
        <w:rPr>
          <w:rFonts w:ascii="Arial" w:hAnsi="Arial" w:cs="Arial"/>
          <w:b/>
          <w:spacing w:val="33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ig</w:t>
      </w:r>
      <w:r w:rsidRPr="004B4F37">
        <w:rPr>
          <w:rFonts w:ascii="Arial" w:eastAsia="Calibri" w:hAnsi="Arial" w:cs="Arial"/>
          <w:b/>
          <w:spacing w:val="-1"/>
          <w:lang w:val="pt-BR"/>
        </w:rPr>
        <w:t>i</w:t>
      </w:r>
      <w:r w:rsidRPr="004B4F37">
        <w:rPr>
          <w:rFonts w:ascii="Arial" w:eastAsia="Calibri" w:hAnsi="Arial" w:cs="Arial"/>
          <w:b/>
          <w:spacing w:val="3"/>
          <w:lang w:val="pt-BR"/>
        </w:rPr>
        <w:t>t</w:t>
      </w:r>
      <w:r w:rsidRPr="004B4F37">
        <w:rPr>
          <w:rFonts w:ascii="Arial" w:eastAsia="Calibri" w:hAnsi="Arial" w:cs="Arial"/>
          <w:b/>
          <w:spacing w:val="-2"/>
          <w:lang w:val="pt-BR"/>
        </w:rPr>
        <w:t>a</w:t>
      </w:r>
      <w:r w:rsidRPr="004B4F37">
        <w:rPr>
          <w:rFonts w:ascii="Arial" w:eastAsia="Calibri" w:hAnsi="Arial" w:cs="Arial"/>
          <w:b/>
          <w:lang w:val="pt-BR"/>
        </w:rPr>
        <w:t>l</w:t>
      </w:r>
      <w:r w:rsidRPr="004B4F37">
        <w:rPr>
          <w:rFonts w:ascii="Arial" w:hAnsi="Arial" w:cs="Arial"/>
          <w:b/>
          <w:spacing w:val="13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2"/>
          <w:lang w:val="pt-BR"/>
        </w:rPr>
        <w:t>a</w:t>
      </w:r>
      <w:r w:rsidRPr="004B4F37">
        <w:rPr>
          <w:rFonts w:ascii="Arial" w:eastAsia="Calibri" w:hAnsi="Arial" w:cs="Arial"/>
          <w:b/>
          <w:spacing w:val="-1"/>
          <w:lang w:val="pt-BR"/>
        </w:rPr>
        <w:t>n</w:t>
      </w:r>
      <w:r w:rsidRPr="004B4F37">
        <w:rPr>
          <w:rFonts w:ascii="Arial" w:eastAsia="Calibri" w:hAnsi="Arial" w:cs="Arial"/>
          <w:b/>
          <w:lang w:val="pt-BR"/>
        </w:rPr>
        <w:t>t</w:t>
      </w:r>
      <w:r w:rsidRPr="004B4F37">
        <w:rPr>
          <w:rFonts w:ascii="Arial" w:eastAsia="Calibri" w:hAnsi="Arial" w:cs="Arial"/>
          <w:b/>
          <w:spacing w:val="1"/>
          <w:lang w:val="pt-BR"/>
        </w:rPr>
        <w:t>e</w:t>
      </w:r>
      <w:r w:rsidRPr="004B4F37">
        <w:rPr>
          <w:rFonts w:ascii="Arial" w:eastAsia="Calibri" w:hAnsi="Arial" w:cs="Arial"/>
          <w:b/>
          <w:lang w:val="pt-BR"/>
        </w:rPr>
        <w:t>s</w:t>
      </w:r>
      <w:r w:rsidRPr="004B4F37">
        <w:rPr>
          <w:rFonts w:ascii="Arial" w:hAnsi="Arial" w:cs="Arial"/>
          <w:b/>
          <w:spacing w:val="1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3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4B4F37">
        <w:rPr>
          <w:rFonts w:ascii="Arial" w:eastAsia="Calibri" w:hAnsi="Arial" w:cs="Arial"/>
          <w:b/>
          <w:spacing w:val="-3"/>
          <w:w w:val="103"/>
          <w:lang w:val="pt-BR"/>
        </w:rPr>
        <w:t>m</w:t>
      </w:r>
      <w:r w:rsidRPr="004B4F37">
        <w:rPr>
          <w:rFonts w:ascii="Arial" w:eastAsia="Calibri" w:hAnsi="Arial" w:cs="Arial"/>
          <w:b/>
          <w:spacing w:val="-1"/>
          <w:w w:val="103"/>
          <w:lang w:val="pt-BR"/>
        </w:rPr>
        <w:t>p</w:t>
      </w:r>
      <w:r w:rsidRPr="004B4F37">
        <w:rPr>
          <w:rFonts w:ascii="Arial" w:eastAsia="Calibri" w:hAnsi="Arial" w:cs="Arial"/>
          <w:b/>
          <w:spacing w:val="1"/>
          <w:w w:val="103"/>
          <w:lang w:val="pt-BR"/>
        </w:rPr>
        <w:t>r</w:t>
      </w:r>
      <w:r w:rsidRPr="004B4F37">
        <w:rPr>
          <w:rFonts w:ascii="Arial" w:eastAsia="Calibri" w:hAnsi="Arial" w:cs="Arial"/>
          <w:b/>
          <w:w w:val="104"/>
          <w:lang w:val="pt-BR"/>
        </w:rPr>
        <w:t>i</w:t>
      </w:r>
      <w:r w:rsidRPr="004B4F37">
        <w:rPr>
          <w:rFonts w:ascii="Arial" w:eastAsia="Calibri" w:hAnsi="Arial" w:cs="Arial"/>
          <w:b/>
          <w:spacing w:val="-1"/>
          <w:w w:val="103"/>
          <w:lang w:val="pt-BR"/>
        </w:rPr>
        <w:t>m</w:t>
      </w:r>
      <w:r w:rsidRPr="004B4F37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4B4F37">
        <w:rPr>
          <w:rFonts w:ascii="Arial" w:eastAsia="Calibri" w:hAnsi="Arial" w:cs="Arial"/>
          <w:b/>
          <w:spacing w:val="-1"/>
          <w:w w:val="103"/>
          <w:lang w:val="pt-BR"/>
        </w:rPr>
        <w:t>-</w:t>
      </w:r>
      <w:r w:rsidRPr="004B4F37">
        <w:rPr>
          <w:rFonts w:ascii="Arial" w:eastAsia="Calibri" w:hAnsi="Arial" w:cs="Arial"/>
          <w:b/>
          <w:spacing w:val="-1"/>
          <w:w w:val="104"/>
          <w:lang w:val="pt-BR"/>
        </w:rPr>
        <w:t>l</w:t>
      </w:r>
      <w:r w:rsidRPr="004B4F37">
        <w:rPr>
          <w:rFonts w:ascii="Arial" w:eastAsia="Calibri" w:hAnsi="Arial" w:cs="Arial"/>
          <w:b/>
          <w:spacing w:val="-2"/>
          <w:w w:val="103"/>
          <w:lang w:val="pt-BR"/>
        </w:rPr>
        <w:t>a</w:t>
      </w:r>
      <w:r w:rsidRPr="004B4F37">
        <w:rPr>
          <w:rFonts w:ascii="Arial" w:eastAsia="Calibri" w:hAnsi="Arial" w:cs="Arial"/>
          <w:b/>
          <w:w w:val="103"/>
          <w:lang w:val="pt-BR"/>
        </w:rPr>
        <w:t>)</w:t>
      </w:r>
    </w:p>
    <w:p w:rsidR="004C73B5" w:rsidRPr="004B4F37" w:rsidRDefault="004C73B5">
      <w:pPr>
        <w:spacing w:before="12" w:line="240" w:lineRule="exact"/>
        <w:rPr>
          <w:rFonts w:ascii="Arial" w:hAnsi="Arial" w:cs="Arial"/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4620"/>
        <w:gridCol w:w="1166"/>
      </w:tblGrid>
      <w:tr w:rsidR="004C73B5" w:rsidRPr="004B4F37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1"/>
              <w:ind w:left="2518" w:right="2515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DO</w:t>
            </w:r>
            <w:r w:rsidRPr="004B4F37">
              <w:rPr>
                <w:rFonts w:ascii="Arial" w:eastAsia="Calibri" w:hAnsi="Arial" w:cs="Arial"/>
                <w:b/>
              </w:rPr>
              <w:t>S</w:t>
            </w:r>
            <w:r w:rsidRPr="004B4F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3"/>
                <w:w w:val="10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1"/>
              </w:rPr>
              <w:t>SS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1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 w:rsidP="00AA3F76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3"/>
              </w:rPr>
              <w:t>N</w:t>
            </w:r>
            <w:r w:rsidRPr="004B4F37">
              <w:rPr>
                <w:rFonts w:ascii="Arial" w:eastAsia="Calibri" w:hAnsi="Arial" w:cs="Arial"/>
                <w:spacing w:val="-1"/>
              </w:rPr>
              <w:t>o</w:t>
            </w:r>
            <w:r w:rsidRPr="004B4F37">
              <w:rPr>
                <w:rFonts w:ascii="Arial" w:eastAsia="Calibri" w:hAnsi="Arial" w:cs="Arial"/>
                <w:spacing w:val="-3"/>
              </w:rPr>
              <w:t>m</w:t>
            </w:r>
            <w:r w:rsidRPr="004B4F37">
              <w:rPr>
                <w:rFonts w:ascii="Arial" w:eastAsia="Calibri" w:hAnsi="Arial" w:cs="Arial"/>
              </w:rPr>
              <w:t>e</w:t>
            </w:r>
            <w:r w:rsidRPr="004B4F37">
              <w:rPr>
                <w:rFonts w:ascii="Arial" w:hAnsi="Arial" w:cs="Arial"/>
                <w:spacing w:val="9"/>
              </w:rPr>
              <w:t xml:space="preserve"> </w:t>
            </w:r>
            <w:r w:rsidR="00AA3F76" w:rsidRPr="004B4F37">
              <w:rPr>
                <w:rFonts w:ascii="Arial" w:eastAsia="Calibri" w:hAnsi="Arial" w:cs="Arial"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omp</w:t>
            </w:r>
            <w:r w:rsidRPr="004B4F37">
              <w:rPr>
                <w:rFonts w:ascii="Arial" w:eastAsia="Calibri" w:hAnsi="Arial" w:cs="Arial"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w w:val="103"/>
              </w:rPr>
              <w:t>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3"/>
              </w:rPr>
              <w:t>S</w:t>
            </w:r>
            <w:r w:rsidRPr="004B4F37">
              <w:rPr>
                <w:rFonts w:ascii="Arial" w:eastAsia="Calibri" w:hAnsi="Arial" w:cs="Arial"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</w:rPr>
              <w:t>A</w:t>
            </w:r>
            <w:r w:rsidRPr="004B4F37">
              <w:rPr>
                <w:rFonts w:ascii="Arial" w:eastAsia="Calibri" w:hAnsi="Arial" w:cs="Arial"/>
              </w:rPr>
              <w:t>PE</w:t>
            </w:r>
            <w:r w:rsidRPr="004B4F37">
              <w:rPr>
                <w:rFonts w:ascii="Arial" w:hAnsi="Arial" w:cs="Arial"/>
                <w:spacing w:val="10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3"/>
              </w:rPr>
              <w:t>(</w:t>
            </w:r>
            <w:r w:rsidRPr="004B4F37">
              <w:rPr>
                <w:rFonts w:ascii="Arial" w:eastAsia="Calibri" w:hAnsi="Arial" w:cs="Arial"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spacing w:val="1"/>
              </w:rPr>
              <w:t>a</w:t>
            </w:r>
            <w:r w:rsidRPr="004B4F37">
              <w:rPr>
                <w:rFonts w:ascii="Arial" w:eastAsia="Calibri" w:hAnsi="Arial" w:cs="Arial"/>
                <w:spacing w:val="-1"/>
              </w:rPr>
              <w:t>s</w:t>
            </w:r>
            <w:r w:rsidRPr="004B4F37">
              <w:rPr>
                <w:rFonts w:ascii="Arial" w:eastAsia="Calibri" w:hAnsi="Arial" w:cs="Arial"/>
              </w:rPr>
              <w:t>o</w:t>
            </w:r>
            <w:r w:rsidRPr="004B4F37">
              <w:rPr>
                <w:rFonts w:ascii="Arial" w:hAnsi="Arial" w:cs="Arial"/>
                <w:spacing w:val="11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po</w:t>
            </w:r>
            <w:r w:rsidRPr="004B4F37">
              <w:rPr>
                <w:rFonts w:ascii="Arial" w:eastAsia="Calibri" w:hAnsi="Arial" w:cs="Arial"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w w:val="103"/>
              </w:rPr>
              <w:t>)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2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-m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spacing w:val="2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w w:val="104"/>
              </w:rPr>
              <w:t>l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efon</w:t>
            </w:r>
            <w:r w:rsidRPr="004B4F37">
              <w:rPr>
                <w:rFonts w:ascii="Arial" w:eastAsia="Calibri" w:hAnsi="Arial" w:cs="Arial"/>
                <w:w w:val="103"/>
              </w:rPr>
              <w:t>e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52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spacing w:val="2"/>
                <w:w w:val="103"/>
              </w:rPr>
              <w:t>/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De</w:t>
            </w:r>
            <w:r w:rsidRPr="004B4F37">
              <w:rPr>
                <w:rFonts w:ascii="Arial" w:eastAsia="Calibri" w:hAnsi="Arial" w:cs="Arial"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spacing w:val="-3"/>
                <w:w w:val="103"/>
              </w:rPr>
              <w:t>m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en</w:t>
            </w:r>
            <w:r w:rsidR="004B4F37" w:rsidRPr="004B4F37">
              <w:rPr>
                <w:rFonts w:ascii="Arial" w:eastAsia="Calibri" w:hAnsi="Arial" w:cs="Arial"/>
                <w:spacing w:val="3"/>
                <w:w w:val="103"/>
              </w:rPr>
              <w:t>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spacing w:val="-4"/>
                <w:w w:val="103"/>
              </w:rPr>
              <w:t>F</w:t>
            </w:r>
            <w:r w:rsidRPr="004B4F37">
              <w:rPr>
                <w:rFonts w:ascii="Arial" w:eastAsia="Calibri" w:hAnsi="Arial" w:cs="Arial"/>
                <w:w w:val="103"/>
              </w:rPr>
              <w:t>/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w w:val="103"/>
              </w:rPr>
              <w:t>G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4C73B5" w:rsidRPr="004B4F37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line="300" w:lineRule="exact"/>
              <w:ind w:left="2147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position w:val="1"/>
              </w:rPr>
              <w:t>FO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RM</w:t>
            </w:r>
            <w:r w:rsidRPr="004B4F37">
              <w:rPr>
                <w:rFonts w:ascii="Arial" w:eastAsia="Calibri" w:hAnsi="Arial" w:cs="Arial"/>
                <w:b/>
                <w:spacing w:val="1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position w:val="1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1"/>
                <w:position w:val="1"/>
              </w:rPr>
              <w:t>Ã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4B4F37">
              <w:rPr>
                <w:rFonts w:ascii="Arial" w:hAnsi="Arial" w:cs="Arial"/>
                <w:b/>
                <w:spacing w:val="5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4"/>
                <w:w w:val="101"/>
                <w:position w:val="1"/>
              </w:rPr>
              <w:t>Ê</w:t>
            </w:r>
            <w:r w:rsidRPr="004B4F37">
              <w:rPr>
                <w:rFonts w:ascii="Arial" w:eastAsia="Calibri" w:hAnsi="Arial" w:cs="Arial"/>
                <w:b/>
                <w:w w:val="101"/>
                <w:position w:val="1"/>
              </w:rPr>
              <w:t>M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1"/>
                <w:position w:val="1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1"/>
                <w:position w:val="1"/>
              </w:rPr>
              <w:t>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4B4F37">
              <w:rPr>
                <w:rFonts w:ascii="Arial" w:eastAsia="Calibri" w:hAnsi="Arial" w:cs="Arial"/>
                <w:b/>
              </w:rPr>
              <w:t>ª</w:t>
            </w:r>
            <w:r w:rsidRPr="004B4F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4B4F37">
              <w:rPr>
                <w:rFonts w:ascii="Arial" w:eastAsia="Calibri" w:hAnsi="Arial" w:cs="Arial"/>
                <w:b/>
              </w:rPr>
              <w:t>ª</w:t>
            </w:r>
            <w:r w:rsidRPr="004B4F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C53F58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6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4B4F37">
              <w:rPr>
                <w:rFonts w:ascii="Arial" w:eastAsia="Calibri" w:hAnsi="Arial" w:cs="Arial"/>
                <w:b/>
              </w:rPr>
              <w:t>ª</w:t>
            </w:r>
            <w:r w:rsidRPr="004B4F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4B4F37">
              <w:rPr>
                <w:rFonts w:ascii="Arial" w:eastAsia="Calibri" w:hAnsi="Arial" w:cs="Arial"/>
                <w:b/>
              </w:rPr>
              <w:t>ª</w:t>
            </w:r>
            <w:r w:rsidRPr="004B4F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C53F5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before="12" w:line="2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4C73B5" w:rsidRPr="004B4F37">
        <w:trPr>
          <w:trHeight w:hRule="exact"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M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ES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DO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before="6" w:line="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4C73B5" w:rsidRPr="004B4F37">
        <w:trPr>
          <w:trHeight w:hRule="exact" w:val="433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Ó</w:t>
            </w:r>
            <w:r w:rsidRPr="004B4F37">
              <w:rPr>
                <w:rFonts w:ascii="Arial" w:eastAsia="Calibri" w:hAnsi="Arial" w:cs="Arial"/>
                <w:b/>
              </w:rPr>
              <w:t>S</w:t>
            </w:r>
            <w:r w:rsidRPr="004B4F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DOU</w:t>
            </w:r>
            <w:r w:rsidRPr="004B4F37">
              <w:rPr>
                <w:rFonts w:ascii="Arial" w:eastAsia="Calibri" w:hAnsi="Arial" w:cs="Arial"/>
                <w:b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AD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4B4F37">
              <w:rPr>
                <w:rFonts w:ascii="Arial" w:eastAsia="Calibri" w:hAnsi="Arial" w:cs="Arial"/>
                <w:color w:val="FF0000"/>
                <w:w w:val="103"/>
              </w:rPr>
              <w:t>.</w:t>
            </w: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 w:rsidP="004B4F37">
            <w:pPr>
              <w:spacing w:before="1"/>
              <w:ind w:left="1336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4"/>
              </w:rPr>
              <w:lastRenderedPageBreak/>
              <w:t>F</w:t>
            </w:r>
            <w:r w:rsidRPr="004B4F37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4B4F37">
              <w:rPr>
                <w:rFonts w:ascii="Arial" w:eastAsia="Calibri" w:hAnsi="Arial" w:cs="Arial"/>
                <w:b/>
              </w:rPr>
              <w:t>RM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Ã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4"/>
              </w:rPr>
              <w:t>F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S</w:t>
            </w:r>
            <w:r w:rsidRPr="004B4F37">
              <w:rPr>
                <w:rFonts w:ascii="Arial" w:eastAsia="Calibri" w:hAnsi="Arial" w:cs="Arial"/>
                <w:b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IO</w:t>
            </w:r>
            <w:r w:rsidRPr="004B4F37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4B4F37">
              <w:rPr>
                <w:rFonts w:ascii="Arial" w:eastAsia="Calibri" w:hAnsi="Arial" w:cs="Arial"/>
                <w:b/>
              </w:rPr>
              <w:t>L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1"/>
              </w:rPr>
              <w:t>(</w:t>
            </w:r>
            <w:r w:rsidRPr="004B4F37">
              <w:rPr>
                <w:rFonts w:ascii="Arial" w:eastAsia="Calibri" w:hAnsi="Arial" w:cs="Arial"/>
                <w:b/>
                <w:spacing w:val="-3"/>
                <w:w w:val="10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C</w:t>
            </w:r>
            <w:r w:rsidR="004B4F37">
              <w:rPr>
                <w:rFonts w:ascii="Arial" w:eastAsia="Calibri" w:hAnsi="Arial" w:cs="Arial"/>
                <w:b/>
                <w:spacing w:val="-1"/>
                <w:w w:val="101"/>
              </w:rPr>
              <w:t>Ê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CI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1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4B4F37">
              <w:rPr>
                <w:rFonts w:ascii="Arial" w:eastAsia="Calibri" w:hAnsi="Arial" w:cs="Arial"/>
                <w:b/>
              </w:rPr>
              <w:t>PE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</w:rPr>
              <w:t>IÊNCIA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</w:rPr>
              <w:t>M</w:t>
            </w:r>
            <w:r w:rsidRPr="004B4F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EN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F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AM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NT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L</w:t>
            </w: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4B4F37">
              <w:rPr>
                <w:rFonts w:ascii="Arial" w:eastAsia="Calibri" w:hAnsi="Arial" w:cs="Arial"/>
                <w:b/>
              </w:rPr>
              <w:t>PE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</w:rPr>
              <w:t>IÊNCIA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</w:rPr>
              <w:t>M</w:t>
            </w:r>
            <w:r w:rsidRPr="004B4F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EN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M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É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4B4F37">
              <w:rPr>
                <w:rFonts w:ascii="Arial" w:eastAsia="Calibri" w:hAnsi="Arial" w:cs="Arial"/>
                <w:b/>
              </w:rPr>
              <w:t>PE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</w:rPr>
              <w:t>IÊNCIA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</w:rPr>
              <w:t>M</w:t>
            </w:r>
            <w:r w:rsidRPr="004B4F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EN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R</w:t>
            </w: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4B4F37" w:rsidRDefault="00A73CAC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4B4F37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4B4F37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4B4F37" w:rsidRDefault="00735CD0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4B4F37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4B4F37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4B4F37" w:rsidRDefault="00735CD0" w:rsidP="00597290">
            <w:pPr>
              <w:spacing w:before="10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4B4F37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4B4F37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line="24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4C73B5" w:rsidRPr="004B4F37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 w:rsidP="00735CD0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X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PE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IÊNCIA</w:t>
            </w:r>
            <w:r w:rsidRPr="004B4F37">
              <w:rPr>
                <w:rFonts w:ascii="Arial" w:hAnsi="Arial" w:cs="Arial"/>
                <w:b/>
                <w:spacing w:val="26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M</w:t>
            </w:r>
            <w:r w:rsidRPr="004B4F37"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EN</w:t>
            </w:r>
            <w:r w:rsidRPr="004B4F37">
              <w:rPr>
                <w:rFonts w:ascii="Arial" w:eastAsia="Calibri" w:hAnsi="Arial" w:cs="Arial"/>
                <w:b/>
                <w:spacing w:val="3"/>
                <w:lang w:val="pt-BR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3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O</w:t>
            </w:r>
            <w:r w:rsidRPr="004B4F37">
              <w:rPr>
                <w:rFonts w:ascii="Arial" w:hAnsi="Arial" w:cs="Arial"/>
                <w:b/>
                <w:spacing w:val="14"/>
                <w:lang w:val="pt-BR"/>
              </w:rPr>
              <w:t xml:space="preserve"> </w:t>
            </w:r>
            <w:r w:rsidR="00735CD0" w:rsidRPr="004B4F37">
              <w:rPr>
                <w:rFonts w:ascii="Arial" w:eastAsia="Calibri" w:hAnsi="Arial" w:cs="Arial"/>
                <w:b/>
                <w:lang w:val="pt-BR"/>
              </w:rPr>
              <w:t>A</w:t>
            </w:r>
            <w:r w:rsidR="00735CD0" w:rsidRPr="004B4F37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  <w:lang w:val="pt-BR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  <w:lang w:val="pt-BR"/>
              </w:rPr>
              <w:t>Â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w w:val="103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  <w:lang w:val="pt-BR"/>
              </w:rPr>
              <w:t>A</w:t>
            </w:r>
          </w:p>
        </w:tc>
      </w:tr>
      <w:tr w:rsidR="004C73B5" w:rsidRPr="004B4F37" w:rsidTr="00C53F5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line="250" w:lineRule="auto"/>
              <w:ind w:left="95" w:right="5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  <w:r w:rsidRPr="004B4F37">
              <w:rPr>
                <w:rFonts w:ascii="Arial" w:hAnsi="Arial" w:cs="Arial"/>
                <w:b/>
                <w:w w:val="103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4B4F37" w:rsidRDefault="00735CD0" w:rsidP="00597290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4B4F37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4B4F37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before="6" w:line="120" w:lineRule="exact"/>
        <w:rPr>
          <w:rFonts w:ascii="Arial" w:hAnsi="Arial" w:cs="Arial"/>
        </w:rPr>
      </w:pPr>
    </w:p>
    <w:p w:rsidR="004C73B5" w:rsidRPr="004B4F37" w:rsidRDefault="004C73B5">
      <w:pPr>
        <w:spacing w:before="6" w:line="80" w:lineRule="exact"/>
        <w:rPr>
          <w:rFonts w:ascii="Arial" w:hAnsi="Arial" w:cs="Arial"/>
        </w:rPr>
      </w:pPr>
    </w:p>
    <w:p w:rsidR="00540A23" w:rsidRPr="004B4F37" w:rsidRDefault="00540A23">
      <w:pPr>
        <w:spacing w:before="6" w:line="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3"/>
      </w:tblGrid>
      <w:tr w:rsidR="004C73B5" w:rsidRPr="004B4F37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 w:line="247" w:lineRule="auto"/>
              <w:ind w:left="95" w:right="5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  <w:r w:rsidRPr="004B4F37">
              <w:rPr>
                <w:rFonts w:ascii="Arial" w:hAnsi="Arial" w:cs="Arial"/>
                <w:b/>
                <w:w w:val="103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Default="004C73B5">
      <w:pPr>
        <w:spacing w:line="200" w:lineRule="exact"/>
        <w:rPr>
          <w:rFonts w:ascii="Arial" w:hAnsi="Arial" w:cs="Arial"/>
        </w:rPr>
      </w:pPr>
    </w:p>
    <w:p w:rsidR="004B4F37" w:rsidRDefault="004B4F37">
      <w:pPr>
        <w:spacing w:line="200" w:lineRule="exact"/>
        <w:rPr>
          <w:rFonts w:ascii="Arial" w:hAnsi="Arial" w:cs="Arial"/>
        </w:rPr>
      </w:pPr>
    </w:p>
    <w:p w:rsidR="004B4F37" w:rsidRDefault="004B4F37">
      <w:pPr>
        <w:spacing w:line="200" w:lineRule="exact"/>
        <w:rPr>
          <w:rFonts w:ascii="Arial" w:hAnsi="Arial" w:cs="Arial"/>
        </w:rPr>
      </w:pPr>
    </w:p>
    <w:p w:rsidR="004B4F37" w:rsidRDefault="004B4F37">
      <w:pPr>
        <w:spacing w:line="200" w:lineRule="exact"/>
        <w:rPr>
          <w:rFonts w:ascii="Arial" w:hAnsi="Arial" w:cs="Arial"/>
        </w:rPr>
      </w:pPr>
    </w:p>
    <w:p w:rsidR="004B4F37" w:rsidRDefault="004B4F37">
      <w:pPr>
        <w:spacing w:line="200" w:lineRule="exact"/>
        <w:rPr>
          <w:rFonts w:ascii="Arial" w:hAnsi="Arial" w:cs="Arial"/>
        </w:rPr>
      </w:pPr>
    </w:p>
    <w:p w:rsidR="004B4F37" w:rsidRPr="004B4F37" w:rsidRDefault="004B4F37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before="10" w:line="2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394"/>
        <w:gridCol w:w="1734"/>
        <w:gridCol w:w="1200"/>
      </w:tblGrid>
      <w:tr w:rsidR="004C73B5" w:rsidRPr="004B4F37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 w:rsidP="00B225E0">
            <w:pPr>
              <w:tabs>
                <w:tab w:val="left" w:pos="5103"/>
              </w:tabs>
              <w:spacing w:before="1"/>
              <w:ind w:left="992" w:right="-1050"/>
              <w:jc w:val="center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b/>
                <w:spacing w:val="1"/>
                <w:w w:val="101"/>
                <w:lang w:val="pt-BR"/>
              </w:rPr>
              <w:lastRenderedPageBreak/>
              <w:t>P</w:t>
            </w:r>
            <w:r w:rsidRPr="004B4F37">
              <w:rPr>
                <w:rFonts w:ascii="Arial" w:eastAsia="Calibri" w:hAnsi="Arial" w:cs="Arial"/>
                <w:b/>
                <w:w w:val="101"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  <w:lang w:val="pt-BR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3"/>
                <w:w w:val="101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  <w:lang w:val="pt-BR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2"/>
                <w:w w:val="101"/>
                <w:lang w:val="pt-BR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1"/>
                <w:lang w:val="pt-BR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1"/>
                <w:lang w:val="pt-BR"/>
              </w:rPr>
              <w:t>O</w:t>
            </w:r>
          </w:p>
          <w:p w:rsidR="004C73B5" w:rsidRPr="004B4F37" w:rsidRDefault="008E3E5F">
            <w:pPr>
              <w:spacing w:before="6"/>
              <w:ind w:left="808" w:right="806"/>
              <w:jc w:val="center"/>
              <w:rPr>
                <w:rFonts w:ascii="Arial" w:eastAsia="Arial" w:hAnsi="Arial" w:cs="Arial"/>
                <w:lang w:val="pt-BR"/>
              </w:rPr>
            </w:pPr>
            <w:r w:rsidRPr="004B4F37">
              <w:rPr>
                <w:rFonts w:ascii="Arial" w:eastAsia="Arial" w:hAnsi="Arial" w:cs="Arial"/>
                <w:b/>
                <w:lang w:val="pt-BR"/>
              </w:rPr>
              <w:t>(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o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4B4F37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4B4F37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4B4F37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4B4F37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a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4B4F37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4B4F37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4B4F37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4B4F37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4B4F37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4B4F37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4B4F37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4B4F37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4B4F37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  <w:lang w:val="pt-BR"/>
              </w:rPr>
            </w:pPr>
          </w:p>
        </w:tc>
      </w:tr>
      <w:tr w:rsidR="00C04E3A" w:rsidRPr="004B4F37" w:rsidTr="00C53F58">
        <w:trPr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  <w:p w:rsidR="00C04E3A" w:rsidRPr="004B4F37" w:rsidRDefault="00C04E3A">
            <w:pPr>
              <w:spacing w:before="6" w:line="120" w:lineRule="exact"/>
              <w:rPr>
                <w:rFonts w:ascii="Arial" w:hAnsi="Arial" w:cs="Arial"/>
              </w:rPr>
            </w:pPr>
          </w:p>
          <w:p w:rsidR="00C04E3A" w:rsidRPr="004B4F37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4B4F37" w:rsidRDefault="00C04E3A">
            <w:pPr>
              <w:spacing w:before="6" w:line="120" w:lineRule="exact"/>
              <w:rPr>
                <w:rFonts w:ascii="Arial" w:hAnsi="Arial" w:cs="Arial"/>
              </w:rPr>
            </w:pPr>
          </w:p>
          <w:p w:rsidR="00C04E3A" w:rsidRPr="004B4F37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4B4F37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TIPO</w:t>
            </w:r>
            <w:r w:rsidRPr="004B4F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spacing w:before="3"/>
              <w:ind w:left="1321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spacing w:before="3"/>
              <w:ind w:left="270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ind w:left="1321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ind w:left="270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6409CC" w:rsidRPr="004B4F37" w:rsidRDefault="006409CC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6361E2" w:rsidRPr="004B4F37" w:rsidRDefault="007F6624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lastRenderedPageBreak/>
        <w:t>ANEXO VI</w:t>
      </w:r>
      <w:r w:rsidR="00105A3F" w:rsidRPr="004B4F37">
        <w:rPr>
          <w:rFonts w:ascii="Arial" w:hAnsi="Arial" w:cs="Arial"/>
          <w:b/>
          <w:sz w:val="20"/>
          <w:szCs w:val="20"/>
        </w:rPr>
        <w:t xml:space="preserve"> - </w:t>
      </w:r>
      <w:r w:rsidR="00105A3F"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="00105A3F" w:rsidRPr="004B4F37">
        <w:rPr>
          <w:rFonts w:ascii="Arial" w:eastAsia="Calibri" w:hAnsi="Arial" w:cs="Arial"/>
          <w:b/>
          <w:sz w:val="20"/>
          <w:szCs w:val="20"/>
        </w:rPr>
        <w:t>D</w:t>
      </w:r>
      <w:r w:rsidR="00105A3F" w:rsidRPr="004B4F37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="00105A3F" w:rsidRPr="004B4F37">
        <w:rPr>
          <w:rFonts w:ascii="Arial" w:eastAsia="Calibri" w:hAnsi="Arial" w:cs="Arial"/>
          <w:b/>
          <w:sz w:val="20"/>
          <w:szCs w:val="20"/>
        </w:rPr>
        <w:t>L</w:t>
      </w:r>
      <w:r w:rsidR="00105A3F" w:rsidRPr="004B4F37">
        <w:rPr>
          <w:rFonts w:ascii="Arial" w:hAnsi="Arial" w:cs="Arial"/>
          <w:b/>
          <w:spacing w:val="11"/>
          <w:sz w:val="20"/>
          <w:szCs w:val="20"/>
        </w:rPr>
        <w:t xml:space="preserve"> 1</w:t>
      </w:r>
      <w:r w:rsidR="00854268">
        <w:rPr>
          <w:rFonts w:ascii="Arial" w:hAnsi="Arial" w:cs="Arial"/>
          <w:b/>
          <w:spacing w:val="11"/>
          <w:sz w:val="20"/>
          <w:szCs w:val="20"/>
        </w:rPr>
        <w:t>6</w:t>
      </w:r>
      <w:r w:rsidR="00105A3F" w:rsidRPr="004B4F37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="00105A3F" w:rsidRPr="004B4F37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="00105A3F" w:rsidRPr="004B4F37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B4F3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D E C L A R A Ç Ã O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__________________________, _____de ______________de _______.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À Diretoria de Educação Aberta e a Distância da Universidade Federal dos Vales do Jequitinhonha e Mucuri.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Senhor (a) Diretor (a),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DECLARO que tenho ciência que o (a) servido</w:t>
      </w:r>
      <w:r w:rsidR="00E82CFD">
        <w:rPr>
          <w:rFonts w:ascii="Arial" w:hAnsi="Arial" w:cs="Arial"/>
          <w:sz w:val="20"/>
          <w:szCs w:val="20"/>
        </w:rPr>
        <w:t>r (a) __________________________</w:t>
      </w:r>
      <w:r w:rsidRPr="004B4F37">
        <w:rPr>
          <w:rFonts w:ascii="Arial" w:hAnsi="Arial" w:cs="Arial"/>
          <w:sz w:val="20"/>
          <w:szCs w:val="20"/>
        </w:rPr>
        <w:t xml:space="preserve">,RG______________________,CPF_______________________ SIAPE________________ ocupante do cargo  ______________________________________, lotado (a) no (a) ________________________, foi selecionado(a) no Edital nº  _____________ , para exercer a função de </w:t>
      </w:r>
      <w:r w:rsidR="009F310B" w:rsidRPr="004B4F37">
        <w:rPr>
          <w:rFonts w:ascii="Arial" w:hAnsi="Arial" w:cs="Arial"/>
          <w:sz w:val="20"/>
          <w:szCs w:val="20"/>
        </w:rPr>
        <w:t xml:space="preserve">Professor Formador ___ </w:t>
      </w:r>
      <w:r w:rsidRPr="004B4F37">
        <w:rPr>
          <w:rFonts w:ascii="Arial" w:hAnsi="Arial" w:cs="Arial"/>
          <w:sz w:val="20"/>
          <w:szCs w:val="20"/>
        </w:rPr>
        <w:t xml:space="preserve"> nos cursos  integrantes da Diretoria de Educação Aberta e a Distância da Universidade Federal dos Vales do Jequitinhonha e Mucuri.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Atenciosamente,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Carimbo e assinatura da chefia imediata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Pr="004B4F37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D33060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 w:rsidR="006361E2" w:rsidRPr="004B4F37">
        <w:rPr>
          <w:rFonts w:ascii="Arial" w:hAnsi="Arial" w:cs="Arial"/>
          <w:b/>
          <w:sz w:val="20"/>
          <w:szCs w:val="20"/>
        </w:rPr>
        <w:t>V</w:t>
      </w:r>
      <w:r w:rsidRPr="004B4F37">
        <w:rPr>
          <w:rFonts w:ascii="Arial" w:hAnsi="Arial" w:cs="Arial"/>
          <w:b/>
          <w:sz w:val="20"/>
          <w:szCs w:val="20"/>
        </w:rPr>
        <w:t>II</w:t>
      </w:r>
      <w:r w:rsidR="00105A3F" w:rsidRPr="004B4F37">
        <w:rPr>
          <w:rFonts w:ascii="Arial" w:hAnsi="Arial" w:cs="Arial"/>
          <w:b/>
          <w:sz w:val="20"/>
          <w:szCs w:val="20"/>
        </w:rPr>
        <w:t xml:space="preserve"> - </w:t>
      </w:r>
      <w:r w:rsidR="00105A3F"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="00105A3F" w:rsidRPr="004B4F37">
        <w:rPr>
          <w:rFonts w:ascii="Arial" w:eastAsia="Calibri" w:hAnsi="Arial" w:cs="Arial"/>
          <w:b/>
          <w:sz w:val="20"/>
          <w:szCs w:val="20"/>
        </w:rPr>
        <w:t>D</w:t>
      </w:r>
      <w:r w:rsidR="00105A3F" w:rsidRPr="004B4F37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="00105A3F" w:rsidRPr="004B4F37">
        <w:rPr>
          <w:rFonts w:ascii="Arial" w:eastAsia="Calibri" w:hAnsi="Arial" w:cs="Arial"/>
          <w:b/>
          <w:sz w:val="20"/>
          <w:szCs w:val="20"/>
        </w:rPr>
        <w:t>L</w:t>
      </w:r>
      <w:r w:rsidR="00105A3F" w:rsidRPr="004B4F37">
        <w:rPr>
          <w:rFonts w:ascii="Arial" w:hAnsi="Arial" w:cs="Arial"/>
          <w:b/>
          <w:spacing w:val="11"/>
          <w:sz w:val="20"/>
          <w:szCs w:val="20"/>
        </w:rPr>
        <w:t xml:space="preserve"> 1</w:t>
      </w:r>
      <w:r w:rsidR="00854268">
        <w:rPr>
          <w:rFonts w:ascii="Arial" w:hAnsi="Arial" w:cs="Arial"/>
          <w:b/>
          <w:spacing w:val="11"/>
          <w:sz w:val="20"/>
          <w:szCs w:val="20"/>
        </w:rPr>
        <w:t>6</w:t>
      </w:r>
      <w:r w:rsidR="00105A3F" w:rsidRPr="004B4F37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="00105A3F" w:rsidRPr="004B4F37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="00105A3F" w:rsidRPr="004B4F37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COMPROVANTE DE INSCRIÇÃO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Comprovante de Inscrição</w:t>
      </w:r>
      <w:r w:rsidRPr="004B4F37">
        <w:rPr>
          <w:rFonts w:ascii="Arial" w:hAnsi="Arial" w:cs="Arial"/>
          <w:sz w:val="20"/>
          <w:szCs w:val="20"/>
        </w:rPr>
        <w:t xml:space="preserve"> </w:t>
      </w:r>
      <w:r w:rsidRPr="004B4F37">
        <w:rPr>
          <w:rFonts w:ascii="Arial" w:hAnsi="Arial" w:cs="Arial"/>
          <w:b/>
          <w:sz w:val="20"/>
          <w:szCs w:val="20"/>
        </w:rPr>
        <w:t>n.º:__________________________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Nome</w:t>
      </w:r>
      <w:r w:rsidRPr="004B4F37">
        <w:rPr>
          <w:rFonts w:ascii="Arial" w:hAnsi="Arial" w:cs="Arial"/>
          <w:sz w:val="20"/>
          <w:szCs w:val="20"/>
        </w:rPr>
        <w:t xml:space="preserve">: </w:t>
      </w:r>
      <w:r w:rsidRPr="004B4F37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EDITAL DE SELEÇÃO </w:t>
      </w:r>
      <w:r w:rsidR="00DD1905" w:rsidRPr="004B4F37">
        <w:rPr>
          <w:rFonts w:ascii="Arial" w:hAnsi="Arial" w:cs="Arial"/>
          <w:b/>
          <w:sz w:val="20"/>
          <w:szCs w:val="20"/>
        </w:rPr>
        <w:t xml:space="preserve">PARA CADASTRO DE RESERVA DE BOLSISTAS UAB/CAPES – PROFESSOR FORMADOR I OU II - </w:t>
      </w:r>
      <w:r w:rsidR="00D33060" w:rsidRPr="004B4F37">
        <w:rPr>
          <w:rFonts w:ascii="Arial" w:hAnsi="Arial" w:cs="Arial"/>
          <w:b/>
          <w:sz w:val="20"/>
          <w:szCs w:val="20"/>
        </w:rPr>
        <w:t>DEAD</w:t>
      </w:r>
      <w:r w:rsidRPr="004B4F37">
        <w:rPr>
          <w:rFonts w:ascii="Arial" w:hAnsi="Arial" w:cs="Arial"/>
          <w:b/>
          <w:sz w:val="20"/>
          <w:szCs w:val="20"/>
        </w:rPr>
        <w:t>/UF</w:t>
      </w:r>
      <w:r w:rsidR="00D33060" w:rsidRPr="004B4F37">
        <w:rPr>
          <w:rFonts w:ascii="Arial" w:hAnsi="Arial" w:cs="Arial"/>
          <w:b/>
          <w:sz w:val="20"/>
          <w:szCs w:val="20"/>
        </w:rPr>
        <w:t>VJM</w:t>
      </w:r>
      <w:r w:rsidRPr="004B4F37">
        <w:rPr>
          <w:rFonts w:ascii="Arial" w:hAnsi="Arial" w:cs="Arial"/>
          <w:b/>
          <w:sz w:val="20"/>
          <w:szCs w:val="20"/>
        </w:rPr>
        <w:t xml:space="preserve"> N.</w:t>
      </w:r>
      <w:r w:rsidRPr="004B4F37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4B4F37">
        <w:rPr>
          <w:rFonts w:ascii="Arial" w:hAnsi="Arial" w:cs="Arial"/>
          <w:b/>
          <w:sz w:val="20"/>
          <w:szCs w:val="20"/>
        </w:rPr>
        <w:t xml:space="preserve"> </w:t>
      </w:r>
      <w:r w:rsidR="004B4F37" w:rsidRPr="004B4F37">
        <w:rPr>
          <w:rFonts w:ascii="Arial" w:hAnsi="Arial" w:cs="Arial"/>
          <w:b/>
          <w:sz w:val="20"/>
          <w:szCs w:val="20"/>
        </w:rPr>
        <w:t>1</w:t>
      </w:r>
      <w:r w:rsidR="00854268">
        <w:rPr>
          <w:rFonts w:ascii="Arial" w:hAnsi="Arial" w:cs="Arial"/>
          <w:b/>
          <w:sz w:val="20"/>
          <w:szCs w:val="20"/>
        </w:rPr>
        <w:t>6</w:t>
      </w:r>
      <w:r w:rsidRPr="004B4F37">
        <w:rPr>
          <w:rFonts w:ascii="Arial" w:hAnsi="Arial" w:cs="Arial"/>
          <w:b/>
          <w:sz w:val="20"/>
          <w:szCs w:val="20"/>
        </w:rPr>
        <w:t>/20</w:t>
      </w:r>
      <w:r w:rsidR="00670AC0" w:rsidRPr="004B4F37">
        <w:rPr>
          <w:rFonts w:ascii="Arial" w:hAnsi="Arial" w:cs="Arial"/>
          <w:b/>
          <w:sz w:val="20"/>
          <w:szCs w:val="20"/>
        </w:rPr>
        <w:t>19.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Dispõe sobre o Processo de Seleção</w:t>
      </w:r>
      <w:r w:rsidR="00DD1905" w:rsidRPr="004B4F37">
        <w:rPr>
          <w:rFonts w:ascii="Arial" w:hAnsi="Arial" w:cs="Arial"/>
          <w:sz w:val="20"/>
          <w:szCs w:val="20"/>
        </w:rPr>
        <w:t xml:space="preserve"> para cadastro de reserva</w:t>
      </w:r>
      <w:r w:rsidRPr="004B4F37">
        <w:rPr>
          <w:rFonts w:ascii="Arial" w:hAnsi="Arial" w:cs="Arial"/>
          <w:sz w:val="20"/>
          <w:szCs w:val="20"/>
        </w:rPr>
        <w:t xml:space="preserve"> </w:t>
      </w:r>
      <w:r w:rsidR="00DD1905" w:rsidRPr="004B4F37">
        <w:rPr>
          <w:rFonts w:ascii="Arial" w:hAnsi="Arial" w:cs="Arial"/>
          <w:sz w:val="20"/>
          <w:szCs w:val="20"/>
        </w:rPr>
        <w:t>de</w:t>
      </w:r>
      <w:r w:rsidRPr="004B4F37">
        <w:rPr>
          <w:rFonts w:ascii="Arial" w:hAnsi="Arial" w:cs="Arial"/>
          <w:sz w:val="20"/>
          <w:szCs w:val="20"/>
        </w:rPr>
        <w:t xml:space="preserve"> bolsistas</w:t>
      </w:r>
      <w:r w:rsidR="00DD1905" w:rsidRPr="004B4F37">
        <w:rPr>
          <w:rFonts w:ascii="Arial" w:hAnsi="Arial" w:cs="Arial"/>
          <w:sz w:val="20"/>
          <w:szCs w:val="20"/>
        </w:rPr>
        <w:t xml:space="preserve"> UAB/CAPES</w:t>
      </w:r>
      <w:r w:rsidRPr="004B4F37">
        <w:rPr>
          <w:rFonts w:ascii="Arial" w:hAnsi="Arial" w:cs="Arial"/>
          <w:sz w:val="20"/>
          <w:szCs w:val="20"/>
        </w:rPr>
        <w:t xml:space="preserve"> para atuar como: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(   ) </w:t>
      </w:r>
      <w:r w:rsidR="00670AC0" w:rsidRPr="004B4F37">
        <w:rPr>
          <w:rFonts w:ascii="Arial" w:hAnsi="Arial" w:cs="Arial"/>
          <w:sz w:val="20"/>
          <w:szCs w:val="20"/>
        </w:rPr>
        <w:t>PROFESSOR FORMADOR</w:t>
      </w:r>
      <w:r w:rsidR="00DD1905" w:rsidRPr="004B4F37">
        <w:rPr>
          <w:rFonts w:ascii="Arial" w:hAnsi="Arial" w:cs="Arial"/>
          <w:sz w:val="20"/>
          <w:szCs w:val="20"/>
        </w:rPr>
        <w:t xml:space="preserve"> ___</w:t>
      </w:r>
      <w:r w:rsidRPr="004B4F37">
        <w:rPr>
          <w:rFonts w:ascii="Arial" w:hAnsi="Arial" w:cs="Arial"/>
          <w:sz w:val="20"/>
          <w:szCs w:val="20"/>
        </w:rPr>
        <w:t xml:space="preserve"> na Universidade Federal dos Vales do Jequitinhonha e Mucuri (UFVJM), vinculado ao Sistema Universidade Aberta do Brasil (UAB).</w:t>
      </w:r>
    </w:p>
    <w:p w:rsidR="006361E2" w:rsidRPr="004B4F37" w:rsidRDefault="006361E2" w:rsidP="006361E2">
      <w:pPr>
        <w:pStyle w:val="Normal1"/>
        <w:ind w:firstLine="700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..............................................., ..........de ................ de 2019.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VIA DO CANDIDATO</w:t>
      </w:r>
    </w:p>
    <w:p w:rsidR="006361E2" w:rsidRPr="004B4F37" w:rsidRDefault="006361E2" w:rsidP="006361E2">
      <w:pPr>
        <w:pStyle w:val="Normal1"/>
        <w:ind w:left="-1620" w:right="-14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E82CFD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COMPROVANTE DE INSCRIÇÃO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Comprovante de Inscrição</w:t>
      </w:r>
      <w:r w:rsidRPr="004B4F37">
        <w:rPr>
          <w:rFonts w:ascii="Arial" w:hAnsi="Arial" w:cs="Arial"/>
          <w:sz w:val="20"/>
          <w:szCs w:val="20"/>
        </w:rPr>
        <w:t xml:space="preserve"> </w:t>
      </w:r>
      <w:r w:rsidRPr="004B4F37">
        <w:rPr>
          <w:rFonts w:ascii="Arial" w:hAnsi="Arial" w:cs="Arial"/>
          <w:b/>
          <w:sz w:val="20"/>
          <w:szCs w:val="20"/>
        </w:rPr>
        <w:t>n.º:__________________________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Nome</w:t>
      </w:r>
      <w:r w:rsidRPr="004B4F37">
        <w:rPr>
          <w:rFonts w:ascii="Arial" w:hAnsi="Arial" w:cs="Arial"/>
          <w:sz w:val="20"/>
          <w:szCs w:val="20"/>
        </w:rPr>
        <w:t xml:space="preserve">: </w:t>
      </w:r>
      <w:r w:rsidRPr="004B4F37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DD1905" w:rsidRPr="004B4F37" w:rsidRDefault="00DD1905" w:rsidP="00DD1905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EDITAL DE SELEÇÃO PARA CADASTRO DE RESERVA DE BOLSISTAS UAB/CAPES – PROFESSOR FORMADOR I OU II - DEAD/UFVJM N.</w:t>
      </w:r>
      <w:r w:rsidRPr="004B4F37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4B4F37">
        <w:rPr>
          <w:rFonts w:ascii="Arial" w:hAnsi="Arial" w:cs="Arial"/>
          <w:b/>
          <w:sz w:val="20"/>
          <w:szCs w:val="20"/>
        </w:rPr>
        <w:t xml:space="preserve"> </w:t>
      </w:r>
      <w:r w:rsidR="004B4F37" w:rsidRPr="004B4F37">
        <w:rPr>
          <w:rFonts w:ascii="Arial" w:hAnsi="Arial" w:cs="Arial"/>
          <w:b/>
          <w:sz w:val="20"/>
          <w:szCs w:val="20"/>
        </w:rPr>
        <w:t>1</w:t>
      </w:r>
      <w:r w:rsidR="00854268">
        <w:rPr>
          <w:rFonts w:ascii="Arial" w:hAnsi="Arial" w:cs="Arial"/>
          <w:b/>
          <w:sz w:val="20"/>
          <w:szCs w:val="20"/>
        </w:rPr>
        <w:t>6</w:t>
      </w:r>
      <w:r w:rsidRPr="004B4F37">
        <w:rPr>
          <w:rFonts w:ascii="Arial" w:hAnsi="Arial" w:cs="Arial"/>
          <w:b/>
          <w:sz w:val="20"/>
          <w:szCs w:val="20"/>
        </w:rPr>
        <w:t>/2019.</w:t>
      </w:r>
    </w:p>
    <w:p w:rsidR="00DD1905" w:rsidRPr="004B4F37" w:rsidRDefault="00DD1905" w:rsidP="00DD1905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DD1905" w:rsidRPr="004B4F37" w:rsidRDefault="00DD1905" w:rsidP="00DD1905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(   ) PROFESSOR FORMADOR ___ na Universidade Federal dos Vales do Jequitinhonha e Mucuri (UFVJM), vinculado ao Sistema Universidade Aberta do Brasil (UAB).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6361E2" w:rsidRPr="004B4F37" w:rsidRDefault="006361E2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VIA DA SECRETARIA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</w:p>
    <w:sectPr w:rsidR="006361E2" w:rsidRPr="004B4F37" w:rsidSect="004C73B5">
      <w:headerReference w:type="default" r:id="rId9"/>
      <w:footerReference w:type="default" r:id="rId10"/>
      <w:pgSz w:w="12240" w:h="15840"/>
      <w:pgMar w:top="124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11D" w:rsidRDefault="0052411D" w:rsidP="004C73B5">
      <w:r>
        <w:separator/>
      </w:r>
    </w:p>
  </w:endnote>
  <w:endnote w:type="continuationSeparator" w:id="1">
    <w:p w:rsidR="0052411D" w:rsidRDefault="0052411D" w:rsidP="004C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spacing w:line="200" w:lineRule="exact"/>
    </w:pPr>
    <w:r w:rsidRPr="00B35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pt;margin-top:733.8pt;width:14.65pt;height:12.4pt;z-index:-251658752;mso-position-horizontal-relative:page;mso-position-vertical-relative:page" filled="f" stroked="f">
          <v:textbox inset="0,0,0,0">
            <w:txbxContent>
              <w:p w:rsidR="00EA49A4" w:rsidRDefault="00EA49A4">
                <w:pPr>
                  <w:spacing w:line="22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3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30442">
                  <w:rPr>
                    <w:rFonts w:ascii="Calibri" w:eastAsia="Calibri" w:hAnsi="Calibri" w:cs="Calibri"/>
                    <w:noProof/>
                    <w:w w:val="103"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11D" w:rsidRDefault="0052411D" w:rsidP="004C73B5">
      <w:r>
        <w:separator/>
      </w:r>
    </w:p>
  </w:footnote>
  <w:footnote w:type="continuationSeparator" w:id="1">
    <w:p w:rsidR="0052411D" w:rsidRDefault="0052411D" w:rsidP="004C7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pStyle w:val="Cabealho"/>
      <w:jc w:val="right"/>
    </w:pPr>
    <w:fldSimple w:instr=" PAGE   \* MERGEFORMAT ">
      <w:r w:rsidR="00E30442">
        <w:rPr>
          <w:noProof/>
        </w:rPr>
        <w:t>2</w:t>
      </w:r>
    </w:fldSimple>
  </w:p>
  <w:p w:rsidR="00EA49A4" w:rsidRDefault="00EA49A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5CC"/>
    <w:multiLevelType w:val="multilevel"/>
    <w:tmpl w:val="C0424EF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470" w:hanging="375"/>
      </w:pPr>
      <w:rPr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1">
    <w:nsid w:val="1C807FF8"/>
    <w:multiLevelType w:val="multilevel"/>
    <w:tmpl w:val="40F694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470" w:hanging="375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2">
    <w:nsid w:val="292B11F3"/>
    <w:multiLevelType w:val="hybridMultilevel"/>
    <w:tmpl w:val="CDCECC06"/>
    <w:lvl w:ilvl="0" w:tplc="6C6849A0">
      <w:start w:val="1"/>
      <w:numFmt w:val="lowerLetter"/>
      <w:lvlText w:val="%1)"/>
      <w:lvlJc w:val="left"/>
      <w:pPr>
        <w:ind w:left="105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7" w:hanging="360"/>
      </w:pPr>
    </w:lvl>
    <w:lvl w:ilvl="2" w:tplc="0416001B" w:tentative="1">
      <w:start w:val="1"/>
      <w:numFmt w:val="lowerRoman"/>
      <w:lvlText w:val="%3."/>
      <w:lvlJc w:val="right"/>
      <w:pPr>
        <w:ind w:left="2497" w:hanging="180"/>
      </w:pPr>
    </w:lvl>
    <w:lvl w:ilvl="3" w:tplc="0416000F" w:tentative="1">
      <w:start w:val="1"/>
      <w:numFmt w:val="decimal"/>
      <w:lvlText w:val="%4."/>
      <w:lvlJc w:val="left"/>
      <w:pPr>
        <w:ind w:left="3217" w:hanging="360"/>
      </w:pPr>
    </w:lvl>
    <w:lvl w:ilvl="4" w:tplc="04160019" w:tentative="1">
      <w:start w:val="1"/>
      <w:numFmt w:val="lowerLetter"/>
      <w:lvlText w:val="%5."/>
      <w:lvlJc w:val="left"/>
      <w:pPr>
        <w:ind w:left="3937" w:hanging="360"/>
      </w:pPr>
    </w:lvl>
    <w:lvl w:ilvl="5" w:tplc="0416001B" w:tentative="1">
      <w:start w:val="1"/>
      <w:numFmt w:val="lowerRoman"/>
      <w:lvlText w:val="%6."/>
      <w:lvlJc w:val="right"/>
      <w:pPr>
        <w:ind w:left="4657" w:hanging="180"/>
      </w:pPr>
    </w:lvl>
    <w:lvl w:ilvl="6" w:tplc="0416000F" w:tentative="1">
      <w:start w:val="1"/>
      <w:numFmt w:val="decimal"/>
      <w:lvlText w:val="%7."/>
      <w:lvlJc w:val="left"/>
      <w:pPr>
        <w:ind w:left="5377" w:hanging="360"/>
      </w:pPr>
    </w:lvl>
    <w:lvl w:ilvl="7" w:tplc="04160019" w:tentative="1">
      <w:start w:val="1"/>
      <w:numFmt w:val="lowerLetter"/>
      <w:lvlText w:val="%8."/>
      <w:lvlJc w:val="left"/>
      <w:pPr>
        <w:ind w:left="6097" w:hanging="360"/>
      </w:pPr>
    </w:lvl>
    <w:lvl w:ilvl="8" w:tplc="0416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DFC523F"/>
    <w:multiLevelType w:val="hybridMultilevel"/>
    <w:tmpl w:val="DA58F92A"/>
    <w:lvl w:ilvl="0" w:tplc="06CAC1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B32C8"/>
    <w:multiLevelType w:val="multilevel"/>
    <w:tmpl w:val="0D40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4266329"/>
    <w:multiLevelType w:val="hybridMultilevel"/>
    <w:tmpl w:val="7E144700"/>
    <w:lvl w:ilvl="0" w:tplc="372623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76E39"/>
    <w:multiLevelType w:val="multilevel"/>
    <w:tmpl w:val="9462DC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2"/>
      <w:lvlJc w:val="left"/>
      <w:pPr>
        <w:ind w:left="470" w:hanging="375"/>
      </w:pPr>
      <w:rPr>
        <w:rFonts w:ascii="Calibri" w:eastAsia="Calibri" w:hAnsi="Calibri" w:cs="Times New Roman"/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7">
    <w:nsid w:val="438349E0"/>
    <w:multiLevelType w:val="hybridMultilevel"/>
    <w:tmpl w:val="94C60786"/>
    <w:lvl w:ilvl="0" w:tplc="75B40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46D8C"/>
    <w:multiLevelType w:val="hybridMultilevel"/>
    <w:tmpl w:val="C248DC06"/>
    <w:lvl w:ilvl="0" w:tplc="0416000F">
      <w:start w:val="1"/>
      <w:numFmt w:val="decimal"/>
      <w:lvlText w:val="%1."/>
      <w:lvlJc w:val="left"/>
      <w:pPr>
        <w:ind w:left="1417" w:hanging="360"/>
      </w:pPr>
    </w:lvl>
    <w:lvl w:ilvl="1" w:tplc="04160019" w:tentative="1">
      <w:start w:val="1"/>
      <w:numFmt w:val="lowerLetter"/>
      <w:lvlText w:val="%2."/>
      <w:lvlJc w:val="left"/>
      <w:pPr>
        <w:ind w:left="2137" w:hanging="360"/>
      </w:pPr>
    </w:lvl>
    <w:lvl w:ilvl="2" w:tplc="0416001B" w:tentative="1">
      <w:start w:val="1"/>
      <w:numFmt w:val="lowerRoman"/>
      <w:lvlText w:val="%3."/>
      <w:lvlJc w:val="right"/>
      <w:pPr>
        <w:ind w:left="2857" w:hanging="180"/>
      </w:pPr>
    </w:lvl>
    <w:lvl w:ilvl="3" w:tplc="0416000F" w:tentative="1">
      <w:start w:val="1"/>
      <w:numFmt w:val="decimal"/>
      <w:lvlText w:val="%4."/>
      <w:lvlJc w:val="left"/>
      <w:pPr>
        <w:ind w:left="3577" w:hanging="360"/>
      </w:pPr>
    </w:lvl>
    <w:lvl w:ilvl="4" w:tplc="04160019" w:tentative="1">
      <w:start w:val="1"/>
      <w:numFmt w:val="lowerLetter"/>
      <w:lvlText w:val="%5."/>
      <w:lvlJc w:val="left"/>
      <w:pPr>
        <w:ind w:left="4297" w:hanging="360"/>
      </w:pPr>
    </w:lvl>
    <w:lvl w:ilvl="5" w:tplc="0416001B" w:tentative="1">
      <w:start w:val="1"/>
      <w:numFmt w:val="lowerRoman"/>
      <w:lvlText w:val="%6."/>
      <w:lvlJc w:val="right"/>
      <w:pPr>
        <w:ind w:left="5017" w:hanging="180"/>
      </w:pPr>
    </w:lvl>
    <w:lvl w:ilvl="6" w:tplc="0416000F" w:tentative="1">
      <w:start w:val="1"/>
      <w:numFmt w:val="decimal"/>
      <w:lvlText w:val="%7."/>
      <w:lvlJc w:val="left"/>
      <w:pPr>
        <w:ind w:left="5737" w:hanging="360"/>
      </w:pPr>
    </w:lvl>
    <w:lvl w:ilvl="7" w:tplc="04160019" w:tentative="1">
      <w:start w:val="1"/>
      <w:numFmt w:val="lowerLetter"/>
      <w:lvlText w:val="%8."/>
      <w:lvlJc w:val="left"/>
      <w:pPr>
        <w:ind w:left="6457" w:hanging="360"/>
      </w:pPr>
    </w:lvl>
    <w:lvl w:ilvl="8" w:tplc="0416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63614B73"/>
    <w:multiLevelType w:val="hybridMultilevel"/>
    <w:tmpl w:val="81A65348"/>
    <w:lvl w:ilvl="0" w:tplc="B2F4B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5C7"/>
    <w:multiLevelType w:val="hybridMultilevel"/>
    <w:tmpl w:val="22BA999C"/>
    <w:lvl w:ilvl="0" w:tplc="3A5E9A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944B0"/>
    <w:multiLevelType w:val="hybridMultilevel"/>
    <w:tmpl w:val="E0C45EF4"/>
    <w:lvl w:ilvl="0" w:tplc="630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455"/>
    <w:multiLevelType w:val="hybridMultilevel"/>
    <w:tmpl w:val="67188852"/>
    <w:lvl w:ilvl="0" w:tplc="428E8BE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7E4210F2"/>
    <w:multiLevelType w:val="hybridMultilevel"/>
    <w:tmpl w:val="B1E2D46C"/>
    <w:lvl w:ilvl="0" w:tplc="2A8C8CF8">
      <w:numFmt w:val="bullet"/>
      <w:lvlText w:val=""/>
      <w:lvlJc w:val="left"/>
      <w:pPr>
        <w:ind w:left="811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0557"/>
    <w:rsid w:val="00000982"/>
    <w:rsid w:val="0000177D"/>
    <w:rsid w:val="00002C0A"/>
    <w:rsid w:val="000053EA"/>
    <w:rsid w:val="000307E9"/>
    <w:rsid w:val="000347FC"/>
    <w:rsid w:val="000413B6"/>
    <w:rsid w:val="00046CB8"/>
    <w:rsid w:val="00050C1A"/>
    <w:rsid w:val="000514ED"/>
    <w:rsid w:val="0005484F"/>
    <w:rsid w:val="00054EA9"/>
    <w:rsid w:val="00056F1B"/>
    <w:rsid w:val="00057B0F"/>
    <w:rsid w:val="00066686"/>
    <w:rsid w:val="00067E10"/>
    <w:rsid w:val="00070A4F"/>
    <w:rsid w:val="00071633"/>
    <w:rsid w:val="00071A02"/>
    <w:rsid w:val="0007284F"/>
    <w:rsid w:val="000803A8"/>
    <w:rsid w:val="00086599"/>
    <w:rsid w:val="00087FB2"/>
    <w:rsid w:val="00091B8A"/>
    <w:rsid w:val="0009437F"/>
    <w:rsid w:val="00095774"/>
    <w:rsid w:val="000A3E2E"/>
    <w:rsid w:val="000A769F"/>
    <w:rsid w:val="000B5BD5"/>
    <w:rsid w:val="000C7C73"/>
    <w:rsid w:val="000D7655"/>
    <w:rsid w:val="000E1768"/>
    <w:rsid w:val="000E746F"/>
    <w:rsid w:val="000F078B"/>
    <w:rsid w:val="000F22C7"/>
    <w:rsid w:val="00102F43"/>
    <w:rsid w:val="00105A3F"/>
    <w:rsid w:val="001106F7"/>
    <w:rsid w:val="00113D3D"/>
    <w:rsid w:val="00114DF3"/>
    <w:rsid w:val="00116D68"/>
    <w:rsid w:val="00127AA9"/>
    <w:rsid w:val="00132E18"/>
    <w:rsid w:val="00133291"/>
    <w:rsid w:val="001336B0"/>
    <w:rsid w:val="001372AB"/>
    <w:rsid w:val="00146FB5"/>
    <w:rsid w:val="00153989"/>
    <w:rsid w:val="001566E8"/>
    <w:rsid w:val="00160F14"/>
    <w:rsid w:val="00164F59"/>
    <w:rsid w:val="00167045"/>
    <w:rsid w:val="0017020A"/>
    <w:rsid w:val="00182369"/>
    <w:rsid w:val="00184F02"/>
    <w:rsid w:val="001937FA"/>
    <w:rsid w:val="0019789B"/>
    <w:rsid w:val="00197A4D"/>
    <w:rsid w:val="001A4D41"/>
    <w:rsid w:val="001B0954"/>
    <w:rsid w:val="001B3C93"/>
    <w:rsid w:val="001C0495"/>
    <w:rsid w:val="001C0BA1"/>
    <w:rsid w:val="001C7794"/>
    <w:rsid w:val="001F041C"/>
    <w:rsid w:val="001F1DC4"/>
    <w:rsid w:val="001F3FC6"/>
    <w:rsid w:val="00205755"/>
    <w:rsid w:val="002058D7"/>
    <w:rsid w:val="0021410B"/>
    <w:rsid w:val="002176A4"/>
    <w:rsid w:val="00223C35"/>
    <w:rsid w:val="00223CD6"/>
    <w:rsid w:val="0022465C"/>
    <w:rsid w:val="002267B8"/>
    <w:rsid w:val="00226966"/>
    <w:rsid w:val="00233B13"/>
    <w:rsid w:val="00236164"/>
    <w:rsid w:val="00237795"/>
    <w:rsid w:val="00254E04"/>
    <w:rsid w:val="002550A2"/>
    <w:rsid w:val="002624A6"/>
    <w:rsid w:val="002629F3"/>
    <w:rsid w:val="0026585D"/>
    <w:rsid w:val="00265C6E"/>
    <w:rsid w:val="00265CCC"/>
    <w:rsid w:val="00275690"/>
    <w:rsid w:val="0028592B"/>
    <w:rsid w:val="00290C36"/>
    <w:rsid w:val="002929DB"/>
    <w:rsid w:val="002A2B02"/>
    <w:rsid w:val="002A6FCF"/>
    <w:rsid w:val="002B3264"/>
    <w:rsid w:val="002C1AF3"/>
    <w:rsid w:val="002D0ABA"/>
    <w:rsid w:val="002E2B2A"/>
    <w:rsid w:val="002E4BAA"/>
    <w:rsid w:val="002F0E7A"/>
    <w:rsid w:val="002F5257"/>
    <w:rsid w:val="0030738B"/>
    <w:rsid w:val="00312E66"/>
    <w:rsid w:val="00313497"/>
    <w:rsid w:val="003149B1"/>
    <w:rsid w:val="00324FF2"/>
    <w:rsid w:val="003375AE"/>
    <w:rsid w:val="00341A9D"/>
    <w:rsid w:val="003540E7"/>
    <w:rsid w:val="0036511C"/>
    <w:rsid w:val="00366F77"/>
    <w:rsid w:val="00383AED"/>
    <w:rsid w:val="00384BEA"/>
    <w:rsid w:val="00390446"/>
    <w:rsid w:val="00396D25"/>
    <w:rsid w:val="003A39D2"/>
    <w:rsid w:val="003B555B"/>
    <w:rsid w:val="003C59A1"/>
    <w:rsid w:val="003C6EDD"/>
    <w:rsid w:val="003C7431"/>
    <w:rsid w:val="003D00D3"/>
    <w:rsid w:val="003D0BAD"/>
    <w:rsid w:val="003D1B39"/>
    <w:rsid w:val="003D1FE0"/>
    <w:rsid w:val="003D3327"/>
    <w:rsid w:val="003D3C53"/>
    <w:rsid w:val="003D3D6B"/>
    <w:rsid w:val="003D6B0D"/>
    <w:rsid w:val="003E1AA6"/>
    <w:rsid w:val="003E5E1A"/>
    <w:rsid w:val="0040063E"/>
    <w:rsid w:val="004018B1"/>
    <w:rsid w:val="004131CF"/>
    <w:rsid w:val="00421BEE"/>
    <w:rsid w:val="00423765"/>
    <w:rsid w:val="00427B0D"/>
    <w:rsid w:val="004325C1"/>
    <w:rsid w:val="004334FC"/>
    <w:rsid w:val="0043373A"/>
    <w:rsid w:val="00434D66"/>
    <w:rsid w:val="00444503"/>
    <w:rsid w:val="00455375"/>
    <w:rsid w:val="00461105"/>
    <w:rsid w:val="00467B8E"/>
    <w:rsid w:val="00473F53"/>
    <w:rsid w:val="00480557"/>
    <w:rsid w:val="004875F8"/>
    <w:rsid w:val="0049078B"/>
    <w:rsid w:val="00492952"/>
    <w:rsid w:val="004A1A5A"/>
    <w:rsid w:val="004B17D9"/>
    <w:rsid w:val="004B4F37"/>
    <w:rsid w:val="004B5080"/>
    <w:rsid w:val="004C3957"/>
    <w:rsid w:val="004C73B5"/>
    <w:rsid w:val="004D6E3D"/>
    <w:rsid w:val="004E524F"/>
    <w:rsid w:val="004F2FA2"/>
    <w:rsid w:val="004F5FDA"/>
    <w:rsid w:val="004F7913"/>
    <w:rsid w:val="0050289D"/>
    <w:rsid w:val="005044A7"/>
    <w:rsid w:val="00505C64"/>
    <w:rsid w:val="00517EF6"/>
    <w:rsid w:val="00520A76"/>
    <w:rsid w:val="0052411D"/>
    <w:rsid w:val="00527792"/>
    <w:rsid w:val="0053081D"/>
    <w:rsid w:val="0053477D"/>
    <w:rsid w:val="00534BD8"/>
    <w:rsid w:val="00536137"/>
    <w:rsid w:val="00540A23"/>
    <w:rsid w:val="005466E6"/>
    <w:rsid w:val="00546F5A"/>
    <w:rsid w:val="00547E59"/>
    <w:rsid w:val="00550748"/>
    <w:rsid w:val="00561650"/>
    <w:rsid w:val="0056493E"/>
    <w:rsid w:val="00567662"/>
    <w:rsid w:val="005734AD"/>
    <w:rsid w:val="00574603"/>
    <w:rsid w:val="00574F09"/>
    <w:rsid w:val="00576BBF"/>
    <w:rsid w:val="00583F62"/>
    <w:rsid w:val="0058699E"/>
    <w:rsid w:val="00592495"/>
    <w:rsid w:val="005949ED"/>
    <w:rsid w:val="00597290"/>
    <w:rsid w:val="005B0A00"/>
    <w:rsid w:val="005B3208"/>
    <w:rsid w:val="005E14C6"/>
    <w:rsid w:val="005F2E08"/>
    <w:rsid w:val="005F4370"/>
    <w:rsid w:val="005F7E71"/>
    <w:rsid w:val="0060695F"/>
    <w:rsid w:val="006133C3"/>
    <w:rsid w:val="00613CED"/>
    <w:rsid w:val="00613E7C"/>
    <w:rsid w:val="00617B2C"/>
    <w:rsid w:val="00617E84"/>
    <w:rsid w:val="00627B2B"/>
    <w:rsid w:val="00632978"/>
    <w:rsid w:val="006361E2"/>
    <w:rsid w:val="006370BE"/>
    <w:rsid w:val="006409CC"/>
    <w:rsid w:val="00647F48"/>
    <w:rsid w:val="00653F8C"/>
    <w:rsid w:val="0065423E"/>
    <w:rsid w:val="006568E3"/>
    <w:rsid w:val="0066137C"/>
    <w:rsid w:val="00670AC0"/>
    <w:rsid w:val="00671078"/>
    <w:rsid w:val="00671D96"/>
    <w:rsid w:val="006733B3"/>
    <w:rsid w:val="00674363"/>
    <w:rsid w:val="0068107B"/>
    <w:rsid w:val="0068449E"/>
    <w:rsid w:val="00686077"/>
    <w:rsid w:val="0069577D"/>
    <w:rsid w:val="006A0F40"/>
    <w:rsid w:val="006A6E49"/>
    <w:rsid w:val="006B19F1"/>
    <w:rsid w:val="006C089B"/>
    <w:rsid w:val="006C243A"/>
    <w:rsid w:val="006C3978"/>
    <w:rsid w:val="006C5177"/>
    <w:rsid w:val="006C60DB"/>
    <w:rsid w:val="006D13F5"/>
    <w:rsid w:val="006D401C"/>
    <w:rsid w:val="006D49EB"/>
    <w:rsid w:val="006D6D2E"/>
    <w:rsid w:val="006E48C1"/>
    <w:rsid w:val="006E7E8E"/>
    <w:rsid w:val="006F1199"/>
    <w:rsid w:val="006F2899"/>
    <w:rsid w:val="006F4D39"/>
    <w:rsid w:val="00701E94"/>
    <w:rsid w:val="00706F8D"/>
    <w:rsid w:val="007072A3"/>
    <w:rsid w:val="007156CB"/>
    <w:rsid w:val="00716F28"/>
    <w:rsid w:val="00735CD0"/>
    <w:rsid w:val="00745234"/>
    <w:rsid w:val="00752884"/>
    <w:rsid w:val="00762A6E"/>
    <w:rsid w:val="00770214"/>
    <w:rsid w:val="00772454"/>
    <w:rsid w:val="00773E2F"/>
    <w:rsid w:val="007745E5"/>
    <w:rsid w:val="00775214"/>
    <w:rsid w:val="0078238F"/>
    <w:rsid w:val="00783767"/>
    <w:rsid w:val="00786367"/>
    <w:rsid w:val="00787992"/>
    <w:rsid w:val="007933E5"/>
    <w:rsid w:val="007A15AF"/>
    <w:rsid w:val="007A18FE"/>
    <w:rsid w:val="007A1E48"/>
    <w:rsid w:val="007A7C8E"/>
    <w:rsid w:val="007B0FFA"/>
    <w:rsid w:val="007B3319"/>
    <w:rsid w:val="007B585E"/>
    <w:rsid w:val="007C18E9"/>
    <w:rsid w:val="007C7301"/>
    <w:rsid w:val="007E4F86"/>
    <w:rsid w:val="007E4FAB"/>
    <w:rsid w:val="007E729F"/>
    <w:rsid w:val="007E7464"/>
    <w:rsid w:val="007F0AD2"/>
    <w:rsid w:val="007F2F22"/>
    <w:rsid w:val="007F6624"/>
    <w:rsid w:val="00804D6A"/>
    <w:rsid w:val="00814E87"/>
    <w:rsid w:val="00817388"/>
    <w:rsid w:val="008209C5"/>
    <w:rsid w:val="00820BE2"/>
    <w:rsid w:val="00837D70"/>
    <w:rsid w:val="00842D0C"/>
    <w:rsid w:val="00843CA6"/>
    <w:rsid w:val="008443ED"/>
    <w:rsid w:val="00846E3F"/>
    <w:rsid w:val="00854268"/>
    <w:rsid w:val="008574BC"/>
    <w:rsid w:val="0086339E"/>
    <w:rsid w:val="00863441"/>
    <w:rsid w:val="008770A8"/>
    <w:rsid w:val="00880584"/>
    <w:rsid w:val="0089056F"/>
    <w:rsid w:val="00890F61"/>
    <w:rsid w:val="00892A14"/>
    <w:rsid w:val="00897AEE"/>
    <w:rsid w:val="008A47D1"/>
    <w:rsid w:val="008A75B5"/>
    <w:rsid w:val="008A789F"/>
    <w:rsid w:val="008B04F5"/>
    <w:rsid w:val="008B26F6"/>
    <w:rsid w:val="008B3023"/>
    <w:rsid w:val="008B44E6"/>
    <w:rsid w:val="008B7733"/>
    <w:rsid w:val="008C1D63"/>
    <w:rsid w:val="008C5D55"/>
    <w:rsid w:val="008E20FA"/>
    <w:rsid w:val="008E26CB"/>
    <w:rsid w:val="008E3E5F"/>
    <w:rsid w:val="008F2782"/>
    <w:rsid w:val="009050B1"/>
    <w:rsid w:val="00917302"/>
    <w:rsid w:val="00952070"/>
    <w:rsid w:val="00960780"/>
    <w:rsid w:val="009616CC"/>
    <w:rsid w:val="00963E36"/>
    <w:rsid w:val="00966002"/>
    <w:rsid w:val="00966B0F"/>
    <w:rsid w:val="00967531"/>
    <w:rsid w:val="00970759"/>
    <w:rsid w:val="009740F9"/>
    <w:rsid w:val="00993445"/>
    <w:rsid w:val="009A0486"/>
    <w:rsid w:val="009A2391"/>
    <w:rsid w:val="009A3D10"/>
    <w:rsid w:val="009B33B2"/>
    <w:rsid w:val="009B67EF"/>
    <w:rsid w:val="009C2F65"/>
    <w:rsid w:val="009C7E51"/>
    <w:rsid w:val="009D211D"/>
    <w:rsid w:val="009E6622"/>
    <w:rsid w:val="009F072E"/>
    <w:rsid w:val="009F0F94"/>
    <w:rsid w:val="009F310B"/>
    <w:rsid w:val="009F6FD6"/>
    <w:rsid w:val="00A02BE1"/>
    <w:rsid w:val="00A041B1"/>
    <w:rsid w:val="00A105B0"/>
    <w:rsid w:val="00A13C05"/>
    <w:rsid w:val="00A21A7B"/>
    <w:rsid w:val="00A31937"/>
    <w:rsid w:val="00A329B0"/>
    <w:rsid w:val="00A36652"/>
    <w:rsid w:val="00A44966"/>
    <w:rsid w:val="00A51D00"/>
    <w:rsid w:val="00A540D0"/>
    <w:rsid w:val="00A56EEE"/>
    <w:rsid w:val="00A579E5"/>
    <w:rsid w:val="00A70E66"/>
    <w:rsid w:val="00A73CAC"/>
    <w:rsid w:val="00A82447"/>
    <w:rsid w:val="00A83382"/>
    <w:rsid w:val="00A84358"/>
    <w:rsid w:val="00A85DB7"/>
    <w:rsid w:val="00A86477"/>
    <w:rsid w:val="00A92E7C"/>
    <w:rsid w:val="00A9658C"/>
    <w:rsid w:val="00AA33AF"/>
    <w:rsid w:val="00AA3F76"/>
    <w:rsid w:val="00AA7204"/>
    <w:rsid w:val="00AA74AE"/>
    <w:rsid w:val="00AA7C44"/>
    <w:rsid w:val="00AB593B"/>
    <w:rsid w:val="00AB6105"/>
    <w:rsid w:val="00AD0492"/>
    <w:rsid w:val="00AE2D23"/>
    <w:rsid w:val="00AF28D3"/>
    <w:rsid w:val="00AF5285"/>
    <w:rsid w:val="00B04A55"/>
    <w:rsid w:val="00B225E0"/>
    <w:rsid w:val="00B35143"/>
    <w:rsid w:val="00B41094"/>
    <w:rsid w:val="00B4452B"/>
    <w:rsid w:val="00B4570D"/>
    <w:rsid w:val="00B543E4"/>
    <w:rsid w:val="00B556C6"/>
    <w:rsid w:val="00B57834"/>
    <w:rsid w:val="00B57A61"/>
    <w:rsid w:val="00B622DD"/>
    <w:rsid w:val="00B75B67"/>
    <w:rsid w:val="00B77514"/>
    <w:rsid w:val="00B8477E"/>
    <w:rsid w:val="00BA0AFC"/>
    <w:rsid w:val="00BA0D1A"/>
    <w:rsid w:val="00BA0F19"/>
    <w:rsid w:val="00BC0A95"/>
    <w:rsid w:val="00BC2322"/>
    <w:rsid w:val="00BC4B7E"/>
    <w:rsid w:val="00BC653E"/>
    <w:rsid w:val="00BD1089"/>
    <w:rsid w:val="00BE5CDF"/>
    <w:rsid w:val="00BF7DD9"/>
    <w:rsid w:val="00C04B8D"/>
    <w:rsid w:val="00C04E3A"/>
    <w:rsid w:val="00C06A4A"/>
    <w:rsid w:val="00C103D4"/>
    <w:rsid w:val="00C115AA"/>
    <w:rsid w:val="00C11E99"/>
    <w:rsid w:val="00C13FB9"/>
    <w:rsid w:val="00C14D2B"/>
    <w:rsid w:val="00C166DA"/>
    <w:rsid w:val="00C169A3"/>
    <w:rsid w:val="00C179EE"/>
    <w:rsid w:val="00C21604"/>
    <w:rsid w:val="00C276A1"/>
    <w:rsid w:val="00C30F6F"/>
    <w:rsid w:val="00C325BE"/>
    <w:rsid w:val="00C435FF"/>
    <w:rsid w:val="00C45AD6"/>
    <w:rsid w:val="00C53F58"/>
    <w:rsid w:val="00C57768"/>
    <w:rsid w:val="00C605D7"/>
    <w:rsid w:val="00C60999"/>
    <w:rsid w:val="00C62241"/>
    <w:rsid w:val="00C64560"/>
    <w:rsid w:val="00C677BA"/>
    <w:rsid w:val="00C749D6"/>
    <w:rsid w:val="00C75EEF"/>
    <w:rsid w:val="00C7755D"/>
    <w:rsid w:val="00C7782E"/>
    <w:rsid w:val="00C80497"/>
    <w:rsid w:val="00C818ED"/>
    <w:rsid w:val="00C8729C"/>
    <w:rsid w:val="00C905ED"/>
    <w:rsid w:val="00C925DC"/>
    <w:rsid w:val="00C92F59"/>
    <w:rsid w:val="00C94603"/>
    <w:rsid w:val="00CA0968"/>
    <w:rsid w:val="00CA1E98"/>
    <w:rsid w:val="00CA5C8B"/>
    <w:rsid w:val="00CB113E"/>
    <w:rsid w:val="00CC1732"/>
    <w:rsid w:val="00CC2760"/>
    <w:rsid w:val="00CD0D63"/>
    <w:rsid w:val="00CD4691"/>
    <w:rsid w:val="00CE1211"/>
    <w:rsid w:val="00CE1EE1"/>
    <w:rsid w:val="00CE781C"/>
    <w:rsid w:val="00CF5741"/>
    <w:rsid w:val="00CF5FF2"/>
    <w:rsid w:val="00D010DC"/>
    <w:rsid w:val="00D0669C"/>
    <w:rsid w:val="00D0714F"/>
    <w:rsid w:val="00D33060"/>
    <w:rsid w:val="00D33974"/>
    <w:rsid w:val="00D347FD"/>
    <w:rsid w:val="00D44D25"/>
    <w:rsid w:val="00D45B62"/>
    <w:rsid w:val="00D524CD"/>
    <w:rsid w:val="00D52E7E"/>
    <w:rsid w:val="00D5738C"/>
    <w:rsid w:val="00D61212"/>
    <w:rsid w:val="00D61BC6"/>
    <w:rsid w:val="00D627BE"/>
    <w:rsid w:val="00D705DD"/>
    <w:rsid w:val="00D77E4A"/>
    <w:rsid w:val="00D81BD3"/>
    <w:rsid w:val="00D92587"/>
    <w:rsid w:val="00DB13C0"/>
    <w:rsid w:val="00DB4568"/>
    <w:rsid w:val="00DB4E1C"/>
    <w:rsid w:val="00DB7D87"/>
    <w:rsid w:val="00DC41EE"/>
    <w:rsid w:val="00DD1905"/>
    <w:rsid w:val="00DD3574"/>
    <w:rsid w:val="00DE6E0D"/>
    <w:rsid w:val="00DF2A38"/>
    <w:rsid w:val="00DF4296"/>
    <w:rsid w:val="00DF5484"/>
    <w:rsid w:val="00E031E7"/>
    <w:rsid w:val="00E127B7"/>
    <w:rsid w:val="00E17A4E"/>
    <w:rsid w:val="00E20767"/>
    <w:rsid w:val="00E30442"/>
    <w:rsid w:val="00E33446"/>
    <w:rsid w:val="00E40A7F"/>
    <w:rsid w:val="00E4534D"/>
    <w:rsid w:val="00E5045B"/>
    <w:rsid w:val="00E643C2"/>
    <w:rsid w:val="00E66918"/>
    <w:rsid w:val="00E82CFD"/>
    <w:rsid w:val="00E855B2"/>
    <w:rsid w:val="00E91FB2"/>
    <w:rsid w:val="00E95AD8"/>
    <w:rsid w:val="00E96C75"/>
    <w:rsid w:val="00E97AF1"/>
    <w:rsid w:val="00EA057C"/>
    <w:rsid w:val="00EA0D9E"/>
    <w:rsid w:val="00EA49A4"/>
    <w:rsid w:val="00EA5196"/>
    <w:rsid w:val="00EA7A4D"/>
    <w:rsid w:val="00EA7A75"/>
    <w:rsid w:val="00EC5D1C"/>
    <w:rsid w:val="00EF078B"/>
    <w:rsid w:val="00EF1709"/>
    <w:rsid w:val="00F014A1"/>
    <w:rsid w:val="00F11CCC"/>
    <w:rsid w:val="00F22FDE"/>
    <w:rsid w:val="00F2348B"/>
    <w:rsid w:val="00F2350E"/>
    <w:rsid w:val="00F25E40"/>
    <w:rsid w:val="00F26866"/>
    <w:rsid w:val="00F34CF5"/>
    <w:rsid w:val="00F378BE"/>
    <w:rsid w:val="00F4621F"/>
    <w:rsid w:val="00F479B3"/>
    <w:rsid w:val="00F5257C"/>
    <w:rsid w:val="00F56B48"/>
    <w:rsid w:val="00F6668A"/>
    <w:rsid w:val="00F72581"/>
    <w:rsid w:val="00F743B9"/>
    <w:rsid w:val="00F77705"/>
    <w:rsid w:val="00F82868"/>
    <w:rsid w:val="00F83F5F"/>
    <w:rsid w:val="00F970EF"/>
    <w:rsid w:val="00FA40B6"/>
    <w:rsid w:val="00FA4A53"/>
    <w:rsid w:val="00FA5D43"/>
    <w:rsid w:val="00FA7F47"/>
    <w:rsid w:val="00FB347E"/>
    <w:rsid w:val="00FC230D"/>
    <w:rsid w:val="00FC5E3A"/>
    <w:rsid w:val="00FD236D"/>
    <w:rsid w:val="00FE02C7"/>
    <w:rsid w:val="00FE18D5"/>
    <w:rsid w:val="00FE434A"/>
    <w:rsid w:val="00FE678C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A3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33AF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AA33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33AF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02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023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A864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477"/>
  </w:style>
  <w:style w:type="character" w:customStyle="1" w:styleId="TextodecomentrioChar">
    <w:name w:val="Texto de comentário Char"/>
    <w:link w:val="Textodecomentrio"/>
    <w:uiPriority w:val="99"/>
    <w:semiHidden/>
    <w:rsid w:val="00A8647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47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6477"/>
    <w:rPr>
      <w:b/>
      <w:bCs/>
      <w:lang w:val="en-US" w:eastAsia="en-US"/>
    </w:rPr>
  </w:style>
  <w:style w:type="paragraph" w:customStyle="1" w:styleId="Normal1">
    <w:name w:val="Normal1"/>
    <w:rsid w:val="006D13F5"/>
    <w:pPr>
      <w:widowControl w:val="0"/>
    </w:pPr>
    <w:rPr>
      <w:color w:val="000000"/>
      <w:sz w:val="22"/>
      <w:szCs w:val="22"/>
    </w:rPr>
  </w:style>
  <w:style w:type="paragraph" w:customStyle="1" w:styleId="Estilopadro">
    <w:name w:val="Estilo padrão"/>
    <w:rsid w:val="00846E3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6A0F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5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E95A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3974"/>
  </w:style>
  <w:style w:type="character" w:customStyle="1" w:styleId="TextodenotaderodapChar">
    <w:name w:val="Texto de nota de rodapé Char"/>
    <w:link w:val="Textodenotaderodap"/>
    <w:uiPriority w:val="99"/>
    <w:semiHidden/>
    <w:rsid w:val="00D33974"/>
    <w:rPr>
      <w:lang w:val="en-US" w:eastAsia="en-US"/>
    </w:rPr>
  </w:style>
  <w:style w:type="character" w:styleId="Refdenotaderodap">
    <w:name w:val="footnote reference"/>
    <w:uiPriority w:val="99"/>
    <w:semiHidden/>
    <w:unhideWhenUsed/>
    <w:rsid w:val="00D33974"/>
    <w:rPr>
      <w:vertAlign w:val="superscript"/>
    </w:rPr>
  </w:style>
  <w:style w:type="character" w:styleId="TextodoEspaoReservado">
    <w:name w:val="Placeholder Text"/>
    <w:uiPriority w:val="99"/>
    <w:semiHidden/>
    <w:rsid w:val="00CF5FF2"/>
    <w:rPr>
      <w:color w:val="808080"/>
    </w:rPr>
  </w:style>
  <w:style w:type="paragraph" w:customStyle="1" w:styleId="m3815613326403962263ydp8b153674msonormal">
    <w:name w:val="m_3815613326403962263ydp8b153674msonormal"/>
    <w:basedOn w:val="Normal"/>
    <w:rsid w:val="00C30F6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m-5144761775186258970ydpa608e1c3estilopadro">
    <w:name w:val="m_-5144761775186258970ydpa608e1c3estilopadro"/>
    <w:basedOn w:val="Normal"/>
    <w:rsid w:val="00C6224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6409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8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4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esktop\Novo%20Edital\Edital%20revisado%20Cl&#225;u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ACEE-6796-4FDC-BF15-9AF93474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revisado Cláudia.dot</Template>
  <TotalTime>1</TotalTime>
  <Pages>1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Links>
    <vt:vector size="138" baseType="variant">
      <vt:variant>
        <vt:i4>1638405</vt:i4>
      </vt:variant>
      <vt:variant>
        <vt:i4>60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57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54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51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8061040</vt:i4>
      </vt:variant>
      <vt:variant>
        <vt:i4>48</vt:i4>
      </vt:variant>
      <vt:variant>
        <vt:i4>0</vt:i4>
      </vt:variant>
      <vt:variant>
        <vt:i4>5</vt:i4>
      </vt:variant>
      <vt:variant>
        <vt:lpwstr>http://www.ead.ufvjm.edu.br/index.php/</vt:lpwstr>
      </vt:variant>
      <vt:variant>
        <vt:lpwstr/>
      </vt:variant>
      <vt:variant>
        <vt:i4>1638405</vt:i4>
      </vt:variant>
      <vt:variant>
        <vt:i4>45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42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36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21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12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http://www.ufvjm.edu.br/formularios/doc_view/4716-.html?lang=pt_BR.utf8%2C+pt_BR.UT</vt:lpwstr>
      </vt:variant>
      <vt:variant>
        <vt:lpwstr/>
      </vt:variant>
      <vt:variant>
        <vt:i4>1572938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EAD</cp:lastModifiedBy>
  <cp:revision>4</cp:revision>
  <cp:lastPrinted>2019-10-15T21:00:00Z</cp:lastPrinted>
  <dcterms:created xsi:type="dcterms:W3CDTF">2019-10-23T19:48:00Z</dcterms:created>
  <dcterms:modified xsi:type="dcterms:W3CDTF">2019-10-23T19:49:00Z</dcterms:modified>
</cp:coreProperties>
</file>